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7AC1" w14:textId="75FDE9F7" w:rsidR="00910CA4" w:rsidRDefault="00796753" w:rsidP="00910CA4">
      <w:pPr>
        <w:pStyle w:val="Bold"/>
        <w:tabs>
          <w:tab w:val="left" w:pos="8255"/>
        </w:tabs>
        <w:rPr>
          <w:color w:val="000000" w:themeColor="text1"/>
          <w:sz w:val="40"/>
        </w:rPr>
      </w:pPr>
      <w:bookmarkStart w:id="0" w:name="OLE_LINK1"/>
      <w:bookmarkStart w:id="1" w:name="OLE_LINK2"/>
      <w:r w:rsidRPr="00647014">
        <w:rPr>
          <w:color w:val="000000" w:themeColor="text1"/>
          <w:sz w:val="40"/>
        </w:rPr>
        <w:t>JONATHAN WEST</w:t>
      </w:r>
      <w:r w:rsidR="00910CA4">
        <w:rPr>
          <w:color w:val="000000" w:themeColor="text1"/>
          <w:sz w:val="40"/>
        </w:rPr>
        <w:t>ON</w:t>
      </w:r>
    </w:p>
    <w:p w14:paraId="2651060C" w14:textId="620824F3" w:rsidR="00796753" w:rsidRPr="00910CA4" w:rsidRDefault="00D0577A" w:rsidP="00910CA4">
      <w:pPr>
        <w:pStyle w:val="Bold"/>
        <w:tabs>
          <w:tab w:val="left" w:pos="8255"/>
        </w:tabs>
        <w:rPr>
          <w:b w:val="0"/>
          <w:color w:val="000000" w:themeColor="text1"/>
          <w:spacing w:val="0"/>
          <w:sz w:val="18"/>
          <w:szCs w:val="18"/>
        </w:rPr>
      </w:pPr>
      <w:r>
        <w:rPr>
          <w:b w:val="0"/>
          <w:color w:val="000000" w:themeColor="text1"/>
          <w:spacing w:val="0"/>
          <w:sz w:val="18"/>
          <w:szCs w:val="18"/>
        </w:rPr>
        <w:t>9607 Cockerham Ln</w:t>
      </w:r>
      <w:r w:rsidR="00A949E0">
        <w:rPr>
          <w:b w:val="0"/>
          <w:color w:val="000000" w:themeColor="text1"/>
          <w:spacing w:val="0"/>
          <w:sz w:val="18"/>
          <w:szCs w:val="18"/>
        </w:rPr>
        <w:t xml:space="preserve">, </w:t>
      </w:r>
      <w:r>
        <w:rPr>
          <w:b w:val="0"/>
          <w:color w:val="000000" w:themeColor="text1"/>
          <w:spacing w:val="0"/>
          <w:sz w:val="18"/>
          <w:szCs w:val="18"/>
        </w:rPr>
        <w:t>Huntersville, NC 28078</w:t>
      </w:r>
      <w:r w:rsidR="000E40CC" w:rsidRPr="00910CA4">
        <w:rPr>
          <w:b w:val="0"/>
          <w:color w:val="000000" w:themeColor="text1"/>
          <w:spacing w:val="0"/>
          <w:sz w:val="18"/>
          <w:szCs w:val="18"/>
        </w:rPr>
        <w:t xml:space="preserve"> </w:t>
      </w:r>
      <w:r w:rsidR="005F0324" w:rsidRPr="00910CA4">
        <w:rPr>
          <w:b w:val="0"/>
          <w:color w:val="000000" w:themeColor="text1"/>
          <w:spacing w:val="0"/>
          <w:sz w:val="18"/>
          <w:szCs w:val="18"/>
        </w:rPr>
        <w:t xml:space="preserve">| </w:t>
      </w:r>
      <w:r w:rsidR="00CC5325">
        <w:rPr>
          <w:b w:val="0"/>
          <w:color w:val="000000" w:themeColor="text1"/>
          <w:spacing w:val="0"/>
          <w:sz w:val="18"/>
          <w:szCs w:val="18"/>
        </w:rPr>
        <w:t>(916)619-9155</w:t>
      </w:r>
      <w:r w:rsidR="005F0324" w:rsidRPr="00910CA4">
        <w:rPr>
          <w:b w:val="0"/>
          <w:color w:val="000000" w:themeColor="text1"/>
          <w:spacing w:val="0"/>
          <w:sz w:val="18"/>
          <w:szCs w:val="18"/>
        </w:rPr>
        <w:t xml:space="preserve"> | westonimages@gmail.com</w:t>
      </w:r>
    </w:p>
    <w:p w14:paraId="0D61BC3A" w14:textId="77777777" w:rsidR="00796753" w:rsidRPr="00647014" w:rsidRDefault="00796753">
      <w:pPr>
        <w:pStyle w:val="PersonalInformation"/>
        <w:tabs>
          <w:tab w:val="left" w:pos="8255"/>
        </w:tabs>
        <w:rPr>
          <w:color w:val="000000" w:themeColor="text1"/>
        </w:rPr>
      </w:pPr>
    </w:p>
    <w:p w14:paraId="797EA395" w14:textId="77777777" w:rsidR="00796753" w:rsidRPr="00647014" w:rsidRDefault="00F53323">
      <w:pPr>
        <w:pStyle w:val="SectionHeading"/>
        <w:tabs>
          <w:tab w:val="left" w:pos="82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Qualifications summary</w:t>
      </w:r>
    </w:p>
    <w:p w14:paraId="2F1ED44B" w14:textId="084204EF" w:rsidR="000A4446" w:rsidRDefault="00113323" w:rsidP="009F18D7">
      <w:pPr>
        <w:tabs>
          <w:tab w:val="left" w:pos="82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Storytelling </w:t>
      </w:r>
      <w:r w:rsidR="009D7E73">
        <w:rPr>
          <w:color w:val="000000" w:themeColor="text1"/>
          <w:sz w:val="18"/>
          <w:szCs w:val="18"/>
        </w:rPr>
        <w:t xml:space="preserve">Instructional </w:t>
      </w:r>
      <w:r w:rsidR="000A4446">
        <w:rPr>
          <w:color w:val="000000" w:themeColor="text1"/>
          <w:sz w:val="18"/>
          <w:szCs w:val="18"/>
        </w:rPr>
        <w:t>Designer</w:t>
      </w:r>
      <w:r w:rsidR="009D7E73">
        <w:rPr>
          <w:color w:val="000000" w:themeColor="text1"/>
          <w:sz w:val="18"/>
          <w:szCs w:val="18"/>
        </w:rPr>
        <w:t xml:space="preserve"> highly proficient </w:t>
      </w:r>
      <w:r w:rsidR="005651E0">
        <w:rPr>
          <w:color w:val="000000" w:themeColor="text1"/>
          <w:sz w:val="18"/>
          <w:szCs w:val="18"/>
        </w:rPr>
        <w:t xml:space="preserve">in </w:t>
      </w:r>
      <w:r w:rsidR="00D0577A">
        <w:rPr>
          <w:color w:val="000000" w:themeColor="text1"/>
          <w:sz w:val="18"/>
          <w:szCs w:val="18"/>
        </w:rPr>
        <w:t xml:space="preserve">creating </w:t>
      </w:r>
      <w:r w:rsidR="009D14A4">
        <w:rPr>
          <w:color w:val="000000" w:themeColor="text1"/>
          <w:sz w:val="18"/>
          <w:szCs w:val="18"/>
        </w:rPr>
        <w:t xml:space="preserve">interactive, multimedia rich, </w:t>
      </w:r>
      <w:r w:rsidR="005651E0">
        <w:rPr>
          <w:color w:val="000000" w:themeColor="text1"/>
          <w:sz w:val="18"/>
          <w:szCs w:val="18"/>
        </w:rPr>
        <w:t>experiential</w:t>
      </w:r>
      <w:r w:rsidR="00D0577A">
        <w:rPr>
          <w:color w:val="000000" w:themeColor="text1"/>
          <w:sz w:val="18"/>
          <w:szCs w:val="18"/>
        </w:rPr>
        <w:t xml:space="preserve"> learning modules</w:t>
      </w:r>
      <w:r w:rsidR="005651E0">
        <w:rPr>
          <w:color w:val="000000" w:themeColor="text1"/>
          <w:sz w:val="18"/>
          <w:szCs w:val="18"/>
        </w:rPr>
        <w:t xml:space="preserve">. Expert in </w:t>
      </w:r>
      <w:r>
        <w:rPr>
          <w:color w:val="000000" w:themeColor="text1"/>
          <w:sz w:val="18"/>
          <w:szCs w:val="18"/>
        </w:rPr>
        <w:t xml:space="preserve">creative ideation through </w:t>
      </w:r>
      <w:r w:rsidR="00365710">
        <w:rPr>
          <w:color w:val="000000" w:themeColor="text1"/>
          <w:sz w:val="18"/>
          <w:szCs w:val="18"/>
        </w:rPr>
        <w:t>anal</w:t>
      </w:r>
      <w:r w:rsidR="005651E0">
        <w:rPr>
          <w:color w:val="000000" w:themeColor="text1"/>
          <w:sz w:val="18"/>
          <w:szCs w:val="18"/>
        </w:rPr>
        <w:t xml:space="preserve">yzing </w:t>
      </w:r>
      <w:r>
        <w:rPr>
          <w:color w:val="000000" w:themeColor="text1"/>
          <w:sz w:val="18"/>
          <w:szCs w:val="18"/>
        </w:rPr>
        <w:t xml:space="preserve">complex </w:t>
      </w:r>
      <w:r w:rsidR="005651E0">
        <w:rPr>
          <w:color w:val="000000" w:themeColor="text1"/>
          <w:sz w:val="18"/>
          <w:szCs w:val="18"/>
        </w:rPr>
        <w:t>learning needs</w:t>
      </w:r>
      <w:r w:rsidR="00365710">
        <w:rPr>
          <w:color w:val="000000" w:themeColor="text1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</w:rPr>
        <w:t xml:space="preserve">storyboarding </w:t>
      </w:r>
      <w:r w:rsidR="0007787B">
        <w:rPr>
          <w:color w:val="000000" w:themeColor="text1"/>
          <w:sz w:val="18"/>
          <w:szCs w:val="18"/>
        </w:rPr>
        <w:t>experiential</w:t>
      </w:r>
      <w:r w:rsidR="00D0577A">
        <w:rPr>
          <w:color w:val="000000" w:themeColor="text1"/>
          <w:sz w:val="18"/>
          <w:szCs w:val="18"/>
        </w:rPr>
        <w:t xml:space="preserve">/interactive </w:t>
      </w:r>
      <w:r w:rsidR="00365710">
        <w:rPr>
          <w:color w:val="000000" w:themeColor="text1"/>
          <w:sz w:val="18"/>
          <w:szCs w:val="18"/>
        </w:rPr>
        <w:t xml:space="preserve">design, </w:t>
      </w:r>
      <w:r w:rsidR="009D14A4">
        <w:rPr>
          <w:color w:val="000000" w:themeColor="text1"/>
          <w:sz w:val="18"/>
          <w:szCs w:val="18"/>
        </w:rPr>
        <w:t xml:space="preserve">video and audio editing and production, </w:t>
      </w:r>
      <w:r w:rsidR="00D0577A">
        <w:rPr>
          <w:color w:val="000000" w:themeColor="text1"/>
          <w:sz w:val="18"/>
          <w:szCs w:val="18"/>
        </w:rPr>
        <w:t xml:space="preserve">professional </w:t>
      </w:r>
      <w:r w:rsidR="0007787B">
        <w:rPr>
          <w:color w:val="000000" w:themeColor="text1"/>
          <w:sz w:val="18"/>
          <w:szCs w:val="18"/>
        </w:rPr>
        <w:t xml:space="preserve">creative </w:t>
      </w:r>
      <w:r w:rsidR="00365710">
        <w:rPr>
          <w:color w:val="000000" w:themeColor="text1"/>
          <w:sz w:val="18"/>
          <w:szCs w:val="18"/>
        </w:rPr>
        <w:t xml:space="preserve">development, </w:t>
      </w:r>
      <w:r w:rsidR="0007787B">
        <w:rPr>
          <w:color w:val="000000" w:themeColor="text1"/>
          <w:sz w:val="18"/>
          <w:szCs w:val="18"/>
        </w:rPr>
        <w:t>technological</w:t>
      </w:r>
      <w:r w:rsidR="00D0577A">
        <w:rPr>
          <w:color w:val="000000" w:themeColor="text1"/>
          <w:sz w:val="18"/>
          <w:szCs w:val="18"/>
        </w:rPr>
        <w:t>ly astute</w:t>
      </w:r>
      <w:r w:rsidR="0007787B">
        <w:rPr>
          <w:color w:val="000000" w:themeColor="text1"/>
          <w:sz w:val="18"/>
          <w:szCs w:val="18"/>
        </w:rPr>
        <w:t xml:space="preserve"> </w:t>
      </w:r>
      <w:r w:rsidR="00365710">
        <w:rPr>
          <w:color w:val="000000" w:themeColor="text1"/>
          <w:sz w:val="18"/>
          <w:szCs w:val="18"/>
        </w:rPr>
        <w:t>implementation</w:t>
      </w:r>
      <w:r w:rsidR="009D14A4">
        <w:rPr>
          <w:color w:val="000000" w:themeColor="text1"/>
          <w:sz w:val="18"/>
          <w:szCs w:val="18"/>
        </w:rPr>
        <w:t>,</w:t>
      </w:r>
      <w:r w:rsidR="00365710">
        <w:rPr>
          <w:color w:val="000000" w:themeColor="text1"/>
          <w:sz w:val="18"/>
          <w:szCs w:val="18"/>
        </w:rPr>
        <w:t xml:space="preserve"> and </w:t>
      </w:r>
      <w:r w:rsidR="0007787B">
        <w:rPr>
          <w:color w:val="000000" w:themeColor="text1"/>
          <w:sz w:val="18"/>
          <w:szCs w:val="18"/>
        </w:rPr>
        <w:t xml:space="preserve">critical </w:t>
      </w:r>
      <w:r w:rsidR="00365710">
        <w:rPr>
          <w:color w:val="000000" w:themeColor="text1"/>
          <w:sz w:val="18"/>
          <w:szCs w:val="18"/>
        </w:rPr>
        <w:t xml:space="preserve">evaluation of </w:t>
      </w:r>
      <w:r w:rsidR="005651E0">
        <w:rPr>
          <w:color w:val="000000" w:themeColor="text1"/>
          <w:sz w:val="18"/>
          <w:szCs w:val="18"/>
        </w:rPr>
        <w:t>eLearning courses</w:t>
      </w:r>
      <w:r w:rsidR="0007787B">
        <w:rPr>
          <w:color w:val="000000" w:themeColor="text1"/>
          <w:sz w:val="18"/>
          <w:szCs w:val="18"/>
        </w:rPr>
        <w:t>.</w:t>
      </w:r>
      <w:r w:rsidR="00D0577A">
        <w:rPr>
          <w:color w:val="000000" w:themeColor="text1"/>
          <w:sz w:val="18"/>
          <w:szCs w:val="18"/>
        </w:rPr>
        <w:t xml:space="preserve"> </w:t>
      </w:r>
    </w:p>
    <w:p w14:paraId="73F00CCA" w14:textId="77777777" w:rsidR="000A4446" w:rsidRDefault="000A4446" w:rsidP="009F18D7">
      <w:pPr>
        <w:tabs>
          <w:tab w:val="left" w:pos="8255"/>
        </w:tabs>
        <w:rPr>
          <w:color w:val="000000" w:themeColor="text1"/>
          <w:sz w:val="18"/>
          <w:szCs w:val="18"/>
        </w:rPr>
      </w:pPr>
    </w:p>
    <w:p w14:paraId="6B117491" w14:textId="51BA58B3" w:rsidR="00A949E0" w:rsidRDefault="00A949E0" w:rsidP="00A949E0">
      <w:pPr>
        <w:pStyle w:val="ListParagraph"/>
        <w:numPr>
          <w:ilvl w:val="0"/>
          <w:numId w:val="48"/>
        </w:numPr>
        <w:spacing w:line="240" w:lineRule="auto"/>
        <w:rPr>
          <w:sz w:val="18"/>
        </w:rPr>
      </w:pPr>
      <w:r w:rsidRPr="00A949E0">
        <w:rPr>
          <w:sz w:val="18"/>
        </w:rPr>
        <w:t xml:space="preserve">Advanced ability to </w:t>
      </w:r>
      <w:r w:rsidR="00113323">
        <w:rPr>
          <w:sz w:val="18"/>
        </w:rPr>
        <w:t xml:space="preserve">use storytelling techniques to break down complex subject matter to </w:t>
      </w:r>
      <w:r w:rsidR="00544960">
        <w:rPr>
          <w:sz w:val="18"/>
        </w:rPr>
        <w:t xml:space="preserve">create </w:t>
      </w:r>
      <w:r w:rsidR="00113323">
        <w:rPr>
          <w:sz w:val="18"/>
        </w:rPr>
        <w:t xml:space="preserve">compelling </w:t>
      </w:r>
      <w:r w:rsidR="00D0577A">
        <w:rPr>
          <w:sz w:val="18"/>
        </w:rPr>
        <w:t xml:space="preserve">micro </w:t>
      </w:r>
      <w:r w:rsidR="00113323">
        <w:rPr>
          <w:sz w:val="18"/>
        </w:rPr>
        <w:t>eL</w:t>
      </w:r>
      <w:r w:rsidR="00D0577A">
        <w:rPr>
          <w:sz w:val="18"/>
        </w:rPr>
        <w:t xml:space="preserve">earning </w:t>
      </w:r>
      <w:r w:rsidR="00544960">
        <w:rPr>
          <w:sz w:val="18"/>
        </w:rPr>
        <w:t xml:space="preserve">videos and interactive </w:t>
      </w:r>
      <w:r w:rsidR="00113323">
        <w:rPr>
          <w:sz w:val="18"/>
        </w:rPr>
        <w:t>eLearning</w:t>
      </w:r>
      <w:r w:rsidR="00544960">
        <w:rPr>
          <w:sz w:val="18"/>
        </w:rPr>
        <w:t xml:space="preserve"> assets</w:t>
      </w:r>
      <w:r w:rsidRPr="00A949E0">
        <w:rPr>
          <w:sz w:val="18"/>
        </w:rPr>
        <w:t>.</w:t>
      </w:r>
    </w:p>
    <w:p w14:paraId="2DFEAC48" w14:textId="0630F6F5" w:rsidR="005651E0" w:rsidRPr="005651E0" w:rsidRDefault="009D14A4" w:rsidP="005651E0">
      <w:pPr>
        <w:pStyle w:val="ListParagraph"/>
        <w:numPr>
          <w:ilvl w:val="0"/>
          <w:numId w:val="48"/>
        </w:numPr>
        <w:spacing w:line="240" w:lineRule="auto"/>
        <w:rPr>
          <w:sz w:val="18"/>
        </w:rPr>
      </w:pPr>
      <w:r>
        <w:rPr>
          <w:sz w:val="18"/>
        </w:rPr>
        <w:t>Integrated work</w:t>
      </w:r>
      <w:r w:rsidR="005651E0">
        <w:rPr>
          <w:sz w:val="18"/>
        </w:rPr>
        <w:t xml:space="preserve"> with SMEs, improv</w:t>
      </w:r>
      <w:r>
        <w:rPr>
          <w:sz w:val="18"/>
        </w:rPr>
        <w:t>ing</w:t>
      </w:r>
      <w:r w:rsidR="005651E0">
        <w:rPr>
          <w:sz w:val="18"/>
        </w:rPr>
        <w:t xml:space="preserve"> upon existing </w:t>
      </w:r>
      <w:r>
        <w:rPr>
          <w:sz w:val="18"/>
        </w:rPr>
        <w:t>courses and creating new courses</w:t>
      </w:r>
      <w:r w:rsidR="00113323">
        <w:rPr>
          <w:sz w:val="18"/>
        </w:rPr>
        <w:t xml:space="preserve"> from the ground up</w:t>
      </w:r>
      <w:r>
        <w:rPr>
          <w:sz w:val="18"/>
        </w:rPr>
        <w:t>.</w:t>
      </w:r>
    </w:p>
    <w:p w14:paraId="148C2FC7" w14:textId="30111E89" w:rsidR="00A949E0" w:rsidRPr="00A949E0" w:rsidRDefault="00A949E0" w:rsidP="00A949E0">
      <w:pPr>
        <w:pStyle w:val="ListParagraph"/>
        <w:numPr>
          <w:ilvl w:val="0"/>
          <w:numId w:val="30"/>
        </w:numPr>
        <w:spacing w:line="240" w:lineRule="auto"/>
        <w:rPr>
          <w:sz w:val="18"/>
        </w:rPr>
      </w:pPr>
      <w:r w:rsidRPr="00A949E0">
        <w:rPr>
          <w:sz w:val="18"/>
        </w:rPr>
        <w:t xml:space="preserve">Advanced knowledge </w:t>
      </w:r>
      <w:r w:rsidR="00D0577A">
        <w:rPr>
          <w:sz w:val="18"/>
        </w:rPr>
        <w:t xml:space="preserve">with Masters in Instructional Design &amp; Technology to </w:t>
      </w:r>
      <w:r w:rsidR="00113323">
        <w:rPr>
          <w:sz w:val="18"/>
        </w:rPr>
        <w:t>apply adult learning theories and education methodologies most effectively and creatively.</w:t>
      </w:r>
    </w:p>
    <w:p w14:paraId="2A9E441B" w14:textId="2BFB1B71" w:rsidR="000E40CC" w:rsidRPr="000E40CC" w:rsidRDefault="00921BCB" w:rsidP="000E40CC">
      <w:pPr>
        <w:pStyle w:val="ListParagraph"/>
        <w:numPr>
          <w:ilvl w:val="0"/>
          <w:numId w:val="30"/>
        </w:numPr>
        <w:rPr>
          <w:sz w:val="18"/>
        </w:rPr>
      </w:pPr>
      <w:r>
        <w:rPr>
          <w:sz w:val="18"/>
        </w:rPr>
        <w:t xml:space="preserve">Strong </w:t>
      </w:r>
      <w:r w:rsidR="000E40CC">
        <w:rPr>
          <w:sz w:val="18"/>
        </w:rPr>
        <w:t xml:space="preserve">design aesthetics </w:t>
      </w:r>
      <w:r w:rsidR="009F74CE">
        <w:rPr>
          <w:sz w:val="18"/>
        </w:rPr>
        <w:t xml:space="preserve">with </w:t>
      </w:r>
      <w:r w:rsidR="00FF0214">
        <w:rPr>
          <w:sz w:val="18"/>
        </w:rPr>
        <w:t xml:space="preserve">innovative, </w:t>
      </w:r>
      <w:r>
        <w:rPr>
          <w:sz w:val="18"/>
        </w:rPr>
        <w:t xml:space="preserve">interactive and simulation </w:t>
      </w:r>
      <w:r w:rsidR="00154161">
        <w:rPr>
          <w:sz w:val="18"/>
        </w:rPr>
        <w:t>components</w:t>
      </w:r>
      <w:r w:rsidR="009F74CE">
        <w:rPr>
          <w:sz w:val="18"/>
        </w:rPr>
        <w:t xml:space="preserve"> for maximum engagement</w:t>
      </w:r>
      <w:r w:rsidR="000E40CC">
        <w:rPr>
          <w:sz w:val="18"/>
        </w:rPr>
        <w:t>.</w:t>
      </w:r>
    </w:p>
    <w:p w14:paraId="38098E21" w14:textId="1FEA68FC" w:rsidR="00921BCB" w:rsidRDefault="00921BCB" w:rsidP="000E40CC">
      <w:pPr>
        <w:pStyle w:val="ListParagraph"/>
        <w:numPr>
          <w:ilvl w:val="0"/>
          <w:numId w:val="30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PMP, Project Management</w:t>
      </w:r>
      <w:r w:rsidR="000A79AC">
        <w:rPr>
          <w:color w:val="000000" w:themeColor="text1"/>
          <w:sz w:val="18"/>
          <w:szCs w:val="18"/>
        </w:rPr>
        <w:t xml:space="preserve"> Professional </w:t>
      </w:r>
      <w:r w:rsidR="00FF0214">
        <w:rPr>
          <w:color w:val="000000" w:themeColor="text1"/>
          <w:sz w:val="18"/>
          <w:szCs w:val="18"/>
        </w:rPr>
        <w:t>certified by PMI</w:t>
      </w:r>
      <w:r w:rsidR="00A949E0">
        <w:rPr>
          <w:color w:val="000000" w:themeColor="text1"/>
          <w:sz w:val="18"/>
          <w:szCs w:val="18"/>
        </w:rPr>
        <w:t xml:space="preserve"> in 2010</w:t>
      </w:r>
      <w:r w:rsidR="00FF0214">
        <w:rPr>
          <w:color w:val="000000" w:themeColor="text1"/>
          <w:sz w:val="18"/>
          <w:szCs w:val="18"/>
        </w:rPr>
        <w:t xml:space="preserve"> for </w:t>
      </w:r>
      <w:r w:rsidR="00113323">
        <w:rPr>
          <w:color w:val="000000" w:themeColor="text1"/>
          <w:sz w:val="18"/>
          <w:szCs w:val="18"/>
        </w:rPr>
        <w:t xml:space="preserve">communicating and </w:t>
      </w:r>
      <w:r w:rsidR="000A79AC">
        <w:rPr>
          <w:color w:val="000000" w:themeColor="text1"/>
          <w:sz w:val="18"/>
          <w:szCs w:val="18"/>
        </w:rPr>
        <w:t>tracking multiple projects with stakeholder updates on progress</w:t>
      </w:r>
      <w:r w:rsidR="0007787B">
        <w:rPr>
          <w:color w:val="000000" w:themeColor="text1"/>
          <w:sz w:val="18"/>
          <w:szCs w:val="18"/>
        </w:rPr>
        <w:t xml:space="preserve"> </w:t>
      </w:r>
      <w:r w:rsidR="000A79AC">
        <w:rPr>
          <w:color w:val="000000" w:themeColor="text1"/>
          <w:sz w:val="18"/>
          <w:szCs w:val="18"/>
        </w:rPr>
        <w:t>and critical path dependencies.</w:t>
      </w:r>
    </w:p>
    <w:p w14:paraId="7C62E3BB" w14:textId="25FE7ED2" w:rsidR="004F0A90" w:rsidRDefault="00521F5E" w:rsidP="00DC396E">
      <w:pPr>
        <w:pStyle w:val="ListParagraph"/>
        <w:numPr>
          <w:ilvl w:val="0"/>
          <w:numId w:val="30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Flexible, collaborati</w:t>
      </w:r>
      <w:r w:rsidR="000A79AC">
        <w:rPr>
          <w:color w:val="000000" w:themeColor="text1"/>
          <w:sz w:val="18"/>
          <w:szCs w:val="18"/>
        </w:rPr>
        <w:t>ve, and creative problem solver working independently or collaboratively</w:t>
      </w:r>
      <w:r w:rsidR="0014547C">
        <w:rPr>
          <w:color w:val="000000" w:themeColor="text1"/>
          <w:sz w:val="18"/>
          <w:szCs w:val="18"/>
        </w:rPr>
        <w:t xml:space="preserve"> in a team environment</w:t>
      </w:r>
      <w:r w:rsidR="00113323">
        <w:rPr>
          <w:color w:val="000000" w:themeColor="text1"/>
          <w:sz w:val="18"/>
          <w:szCs w:val="18"/>
        </w:rPr>
        <w:t xml:space="preserve"> to ensure relevant business solutions.</w:t>
      </w:r>
    </w:p>
    <w:p w14:paraId="18A7877F" w14:textId="77777777" w:rsidR="00796753" w:rsidRPr="00647014" w:rsidRDefault="00796753">
      <w:pPr>
        <w:pStyle w:val="SectionHeading"/>
        <w:tabs>
          <w:tab w:val="left" w:pos="8255"/>
        </w:tabs>
        <w:rPr>
          <w:color w:val="000000" w:themeColor="text1"/>
          <w:sz w:val="18"/>
          <w:szCs w:val="18"/>
        </w:rPr>
      </w:pPr>
    </w:p>
    <w:p w14:paraId="6E05DA17" w14:textId="77777777" w:rsidR="00796753" w:rsidRPr="00647014" w:rsidRDefault="00796753">
      <w:pPr>
        <w:pStyle w:val="SectionHeading"/>
        <w:tabs>
          <w:tab w:val="left" w:pos="8255"/>
        </w:tabs>
        <w:rPr>
          <w:color w:val="000000" w:themeColor="text1"/>
          <w:sz w:val="18"/>
          <w:szCs w:val="18"/>
        </w:rPr>
      </w:pPr>
      <w:r w:rsidRPr="00647014">
        <w:rPr>
          <w:color w:val="000000" w:themeColor="text1"/>
          <w:sz w:val="18"/>
          <w:szCs w:val="18"/>
        </w:rPr>
        <w:t>Employment History</w:t>
      </w:r>
    </w:p>
    <w:p w14:paraId="718CA514" w14:textId="77777777" w:rsidR="005E09A8" w:rsidRDefault="005E09A8" w:rsidP="00381409">
      <w:pPr>
        <w:pStyle w:val="Bold"/>
        <w:rPr>
          <w:color w:val="000000" w:themeColor="text1"/>
          <w:sz w:val="18"/>
          <w:szCs w:val="18"/>
        </w:rPr>
      </w:pPr>
    </w:p>
    <w:p w14:paraId="59FD3998" w14:textId="6367DA96" w:rsidR="002A707E" w:rsidRPr="00647014" w:rsidRDefault="002A707E" w:rsidP="002A707E">
      <w:pPr>
        <w:pStyle w:val="Bold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VSP Global</w:t>
      </w:r>
      <w:r w:rsidRPr="00647014">
        <w:rPr>
          <w:color w:val="000000" w:themeColor="text1"/>
          <w:sz w:val="18"/>
          <w:szCs w:val="18"/>
        </w:rPr>
        <w:t xml:space="preserve">                                </w:t>
      </w:r>
      <w:r w:rsidRPr="00647014">
        <w:rPr>
          <w:b w:val="0"/>
          <w:color w:val="000000" w:themeColor="text1"/>
          <w:sz w:val="18"/>
          <w:szCs w:val="18"/>
        </w:rPr>
        <w:t xml:space="preserve"> </w:t>
      </w:r>
      <w:sdt>
        <w:sdtPr>
          <w:rPr>
            <w:b w:val="0"/>
            <w:color w:val="000000" w:themeColor="text1"/>
            <w:sz w:val="18"/>
            <w:szCs w:val="18"/>
          </w:rPr>
          <w:id w:val="-123623398"/>
          <w:placeholder>
            <w:docPart w:val="04BCE4B83FE51F49BDE9B946850AFD18"/>
          </w:placeholder>
          <w:date w:fullDate="2017-08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4446">
            <w:rPr>
              <w:b w:val="0"/>
              <w:color w:val="000000" w:themeColor="text1"/>
              <w:sz w:val="18"/>
              <w:szCs w:val="18"/>
            </w:rPr>
            <w:t>8/17/2017</w:t>
          </w:r>
        </w:sdtContent>
      </w:sdt>
      <w:r w:rsidRPr="00647014">
        <w:rPr>
          <w:b w:val="0"/>
          <w:color w:val="000000" w:themeColor="text1"/>
          <w:sz w:val="18"/>
          <w:szCs w:val="18"/>
        </w:rPr>
        <w:t xml:space="preserve"> — </w:t>
      </w:r>
      <w:sdt>
        <w:sdtPr>
          <w:rPr>
            <w:b w:val="0"/>
            <w:color w:val="000000" w:themeColor="text1"/>
            <w:sz w:val="18"/>
            <w:szCs w:val="18"/>
          </w:rPr>
          <w:id w:val="1398939575"/>
          <w:placeholder>
            <w:docPart w:val="889CF93257A2C1498A91EA94BA0B5B1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 w:val="0"/>
              <w:color w:val="000000" w:themeColor="text1"/>
              <w:sz w:val="18"/>
              <w:szCs w:val="18"/>
            </w:rPr>
            <w:t>Present</w:t>
          </w:r>
        </w:sdtContent>
      </w:sdt>
    </w:p>
    <w:p w14:paraId="6297505D" w14:textId="55A16D1D" w:rsidR="002A707E" w:rsidRPr="00647014" w:rsidRDefault="002A707E" w:rsidP="002A707E">
      <w:pPr>
        <w:pStyle w:val="Bold"/>
        <w:rPr>
          <w:b w:val="0"/>
          <w:i/>
          <w:color w:val="000000" w:themeColor="text1"/>
          <w:sz w:val="18"/>
          <w:szCs w:val="18"/>
        </w:rPr>
      </w:pPr>
      <w:r>
        <w:rPr>
          <w:b w:val="0"/>
          <w:i/>
          <w:color w:val="000000" w:themeColor="text1"/>
          <w:sz w:val="18"/>
          <w:szCs w:val="18"/>
        </w:rPr>
        <w:t>Rancho Cordova, CA</w:t>
      </w:r>
    </w:p>
    <w:p w14:paraId="2D35EE74" w14:textId="251E13CD" w:rsidR="002A707E" w:rsidRPr="009F74CE" w:rsidRDefault="002A707E" w:rsidP="009F74CE">
      <w:pPr>
        <w:pStyle w:val="ListParagraph"/>
        <w:numPr>
          <w:ilvl w:val="0"/>
          <w:numId w:val="30"/>
        </w:numPr>
        <w:rPr>
          <w:sz w:val="18"/>
        </w:rPr>
      </w:pPr>
      <w:r>
        <w:rPr>
          <w:color w:val="000000" w:themeColor="text1"/>
          <w:sz w:val="18"/>
          <w:szCs w:val="18"/>
        </w:rPr>
        <w:t>Instructional Designer</w:t>
      </w:r>
      <w:r w:rsidR="009F74CE">
        <w:rPr>
          <w:color w:val="000000" w:themeColor="text1"/>
          <w:sz w:val="18"/>
          <w:szCs w:val="18"/>
        </w:rPr>
        <w:t xml:space="preserve"> for </w:t>
      </w:r>
      <w:r w:rsidR="00113323">
        <w:rPr>
          <w:color w:val="000000" w:themeColor="text1"/>
          <w:sz w:val="18"/>
          <w:szCs w:val="18"/>
        </w:rPr>
        <w:t xml:space="preserve">Sales Engagement working with internal consulting and sales teams for assimilation of complex programs and new products. Externally work with </w:t>
      </w:r>
      <w:r w:rsidR="009D14A4">
        <w:rPr>
          <w:color w:val="000000" w:themeColor="text1"/>
          <w:sz w:val="18"/>
          <w:szCs w:val="18"/>
        </w:rPr>
        <w:t>Academy360</w:t>
      </w:r>
      <w:r w:rsidR="00113323">
        <w:rPr>
          <w:color w:val="000000" w:themeColor="text1"/>
          <w:sz w:val="18"/>
          <w:szCs w:val="18"/>
        </w:rPr>
        <w:t xml:space="preserve"> team</w:t>
      </w:r>
      <w:r w:rsidR="009D14A4">
        <w:rPr>
          <w:color w:val="000000" w:themeColor="text1"/>
          <w:sz w:val="18"/>
          <w:szCs w:val="18"/>
        </w:rPr>
        <w:t xml:space="preserve">, </w:t>
      </w:r>
      <w:r w:rsidR="00113323">
        <w:rPr>
          <w:color w:val="000000" w:themeColor="text1"/>
          <w:sz w:val="18"/>
          <w:szCs w:val="18"/>
        </w:rPr>
        <w:t xml:space="preserve">building </w:t>
      </w:r>
      <w:r w:rsidR="009D14A4">
        <w:rPr>
          <w:color w:val="000000" w:themeColor="text1"/>
          <w:sz w:val="18"/>
          <w:szCs w:val="18"/>
        </w:rPr>
        <w:t xml:space="preserve">a library of </w:t>
      </w:r>
      <w:r w:rsidR="00113323">
        <w:rPr>
          <w:color w:val="000000" w:themeColor="text1"/>
          <w:sz w:val="18"/>
          <w:szCs w:val="18"/>
        </w:rPr>
        <w:t xml:space="preserve">business operations </w:t>
      </w:r>
      <w:r w:rsidR="009D14A4">
        <w:rPr>
          <w:color w:val="000000" w:themeColor="text1"/>
          <w:sz w:val="18"/>
          <w:szCs w:val="18"/>
        </w:rPr>
        <w:t xml:space="preserve">training offered to </w:t>
      </w:r>
      <w:proofErr w:type="gramStart"/>
      <w:r w:rsidR="00113323">
        <w:rPr>
          <w:color w:val="000000" w:themeColor="text1"/>
          <w:sz w:val="18"/>
          <w:szCs w:val="18"/>
        </w:rPr>
        <w:t>Doctors of Optometry</w:t>
      </w:r>
      <w:proofErr w:type="gramEnd"/>
      <w:r w:rsidR="00CA7DA1">
        <w:rPr>
          <w:color w:val="000000" w:themeColor="text1"/>
          <w:sz w:val="18"/>
          <w:szCs w:val="18"/>
        </w:rPr>
        <w:t xml:space="preserve"> </w:t>
      </w:r>
      <w:r w:rsidR="00CA7DA1" w:rsidRPr="00CA7DA1">
        <w:rPr>
          <w:i/>
          <w:color w:val="000000" w:themeColor="text1"/>
          <w:sz w:val="18"/>
          <w:szCs w:val="18"/>
        </w:rPr>
        <w:t>(FT employee)</w:t>
      </w:r>
      <w:r w:rsidRPr="00CA7DA1">
        <w:rPr>
          <w:i/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</w:t>
      </w:r>
      <w:r w:rsidR="002644BB">
        <w:rPr>
          <w:color w:val="000000" w:themeColor="text1"/>
          <w:sz w:val="18"/>
          <w:szCs w:val="18"/>
        </w:rPr>
        <w:t>Work</w:t>
      </w:r>
      <w:r w:rsidR="009F74CE">
        <w:rPr>
          <w:color w:val="000000" w:themeColor="text1"/>
          <w:sz w:val="18"/>
          <w:szCs w:val="18"/>
        </w:rPr>
        <w:t xml:space="preserve"> directly with SMEs to </w:t>
      </w:r>
      <w:r w:rsidR="009D14A4">
        <w:rPr>
          <w:color w:val="000000" w:themeColor="text1"/>
          <w:sz w:val="18"/>
          <w:szCs w:val="18"/>
        </w:rPr>
        <w:t>s</w:t>
      </w:r>
      <w:r w:rsidR="002644BB">
        <w:rPr>
          <w:color w:val="000000" w:themeColor="text1"/>
          <w:sz w:val="18"/>
          <w:szCs w:val="18"/>
        </w:rPr>
        <w:t xml:space="preserve">toryboard and </w:t>
      </w:r>
      <w:r w:rsidR="009F74CE">
        <w:rPr>
          <w:color w:val="000000" w:themeColor="text1"/>
          <w:sz w:val="18"/>
          <w:szCs w:val="18"/>
        </w:rPr>
        <w:t>develop</w:t>
      </w:r>
      <w:r>
        <w:rPr>
          <w:color w:val="000000" w:themeColor="text1"/>
          <w:sz w:val="18"/>
          <w:szCs w:val="18"/>
        </w:rPr>
        <w:t xml:space="preserve"> digital</w:t>
      </w:r>
      <w:r w:rsidR="00544960">
        <w:rPr>
          <w:color w:val="000000" w:themeColor="text1"/>
          <w:sz w:val="18"/>
          <w:szCs w:val="18"/>
        </w:rPr>
        <w:t xml:space="preserve"> videos</w:t>
      </w:r>
      <w:r>
        <w:rPr>
          <w:color w:val="000000" w:themeColor="text1"/>
          <w:sz w:val="18"/>
          <w:szCs w:val="18"/>
        </w:rPr>
        <w:t xml:space="preserve"> </w:t>
      </w:r>
      <w:r w:rsidR="00CB6931">
        <w:rPr>
          <w:color w:val="000000" w:themeColor="text1"/>
          <w:sz w:val="18"/>
          <w:szCs w:val="18"/>
        </w:rPr>
        <w:t xml:space="preserve">and </w:t>
      </w:r>
      <w:r w:rsidR="00544960">
        <w:rPr>
          <w:color w:val="000000" w:themeColor="text1"/>
          <w:sz w:val="18"/>
          <w:szCs w:val="18"/>
        </w:rPr>
        <w:t>interactive</w:t>
      </w:r>
      <w:r w:rsidR="0007787B">
        <w:rPr>
          <w:color w:val="000000" w:themeColor="text1"/>
          <w:sz w:val="18"/>
          <w:szCs w:val="18"/>
        </w:rPr>
        <w:t xml:space="preserve"> </w:t>
      </w:r>
      <w:r w:rsidR="00CB6931">
        <w:rPr>
          <w:color w:val="000000" w:themeColor="text1"/>
          <w:sz w:val="18"/>
          <w:szCs w:val="18"/>
        </w:rPr>
        <w:t xml:space="preserve">presentation </w:t>
      </w:r>
      <w:r>
        <w:rPr>
          <w:color w:val="000000" w:themeColor="text1"/>
          <w:sz w:val="18"/>
          <w:szCs w:val="18"/>
        </w:rPr>
        <w:t xml:space="preserve">assets in </w:t>
      </w:r>
      <w:r w:rsidR="00544960">
        <w:rPr>
          <w:color w:val="000000" w:themeColor="text1"/>
          <w:sz w:val="18"/>
          <w:szCs w:val="18"/>
        </w:rPr>
        <w:t xml:space="preserve">Storyline 360, </w:t>
      </w:r>
      <w:r>
        <w:rPr>
          <w:color w:val="000000" w:themeColor="text1"/>
          <w:sz w:val="18"/>
          <w:szCs w:val="18"/>
        </w:rPr>
        <w:t>Captivate, Ca</w:t>
      </w:r>
      <w:r w:rsidR="009F74CE">
        <w:rPr>
          <w:color w:val="000000" w:themeColor="text1"/>
          <w:sz w:val="18"/>
          <w:szCs w:val="18"/>
        </w:rPr>
        <w:t>mtasia, Premier,</w:t>
      </w:r>
      <w:r w:rsidR="007001E3">
        <w:rPr>
          <w:color w:val="000000" w:themeColor="text1"/>
          <w:sz w:val="18"/>
          <w:szCs w:val="18"/>
        </w:rPr>
        <w:t xml:space="preserve"> and After Effects.</w:t>
      </w:r>
      <w:r w:rsidR="009F74CE">
        <w:rPr>
          <w:color w:val="000000" w:themeColor="text1"/>
          <w:sz w:val="18"/>
          <w:szCs w:val="18"/>
        </w:rPr>
        <w:t xml:space="preserve"> </w:t>
      </w:r>
      <w:r w:rsidR="0007787B">
        <w:rPr>
          <w:color w:val="000000" w:themeColor="text1"/>
          <w:sz w:val="18"/>
          <w:szCs w:val="18"/>
        </w:rPr>
        <w:t>Raised</w:t>
      </w:r>
      <w:r w:rsidR="009F74CE">
        <w:rPr>
          <w:color w:val="000000" w:themeColor="text1"/>
          <w:sz w:val="18"/>
          <w:szCs w:val="18"/>
        </w:rPr>
        <w:t xml:space="preserve"> bar on engagement wit</w:t>
      </w:r>
      <w:r w:rsidR="009D14A4">
        <w:rPr>
          <w:color w:val="000000" w:themeColor="text1"/>
          <w:sz w:val="18"/>
          <w:szCs w:val="18"/>
        </w:rPr>
        <w:t>hin the platform 1000%</w:t>
      </w:r>
      <w:r w:rsidR="009F74CE">
        <w:rPr>
          <w:color w:val="000000" w:themeColor="text1"/>
          <w:sz w:val="18"/>
          <w:szCs w:val="18"/>
        </w:rPr>
        <w:t>.</w:t>
      </w:r>
    </w:p>
    <w:p w14:paraId="3BA5F2DE" w14:textId="18D9DB56" w:rsidR="005E09A8" w:rsidRPr="00647014" w:rsidRDefault="005E09A8" w:rsidP="005E09A8">
      <w:pPr>
        <w:pStyle w:val="Bold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Jonathan Weston Productions</w:t>
      </w:r>
      <w:r w:rsidRPr="00647014">
        <w:rPr>
          <w:color w:val="000000" w:themeColor="text1"/>
          <w:sz w:val="18"/>
          <w:szCs w:val="18"/>
        </w:rPr>
        <w:t xml:space="preserve">                                </w:t>
      </w:r>
      <w:r w:rsidRPr="00647014">
        <w:rPr>
          <w:b w:val="0"/>
          <w:color w:val="000000" w:themeColor="text1"/>
          <w:sz w:val="18"/>
          <w:szCs w:val="18"/>
        </w:rPr>
        <w:t xml:space="preserve"> </w:t>
      </w:r>
      <w:sdt>
        <w:sdtPr>
          <w:rPr>
            <w:b w:val="0"/>
            <w:color w:val="000000" w:themeColor="text1"/>
            <w:sz w:val="18"/>
            <w:szCs w:val="18"/>
          </w:rPr>
          <w:id w:val="114618497"/>
          <w:placeholder>
            <w:docPart w:val="87520EDFF2114F44895003D7545A5B7D"/>
          </w:placeholder>
          <w:date w:fullDate="2016-09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A4446">
            <w:rPr>
              <w:b w:val="0"/>
              <w:color w:val="000000" w:themeColor="text1"/>
              <w:sz w:val="18"/>
              <w:szCs w:val="18"/>
            </w:rPr>
            <w:t>9/17/2016</w:t>
          </w:r>
        </w:sdtContent>
      </w:sdt>
      <w:r w:rsidRPr="00647014">
        <w:rPr>
          <w:b w:val="0"/>
          <w:color w:val="000000" w:themeColor="text1"/>
          <w:sz w:val="18"/>
          <w:szCs w:val="18"/>
        </w:rPr>
        <w:t xml:space="preserve"> — </w:t>
      </w:r>
      <w:sdt>
        <w:sdtPr>
          <w:rPr>
            <w:b w:val="0"/>
            <w:color w:val="000000" w:themeColor="text1"/>
            <w:sz w:val="18"/>
            <w:szCs w:val="18"/>
          </w:rPr>
          <w:id w:val="114618498"/>
          <w:placeholder>
            <w:docPart w:val="A5C6C6CA7422674791C52DA3315D7E67"/>
          </w:placeholder>
          <w:date w:fullDate="2017-08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2E4E">
            <w:rPr>
              <w:b w:val="0"/>
              <w:color w:val="000000" w:themeColor="text1"/>
              <w:sz w:val="18"/>
              <w:szCs w:val="18"/>
            </w:rPr>
            <w:t>8/16/2017</w:t>
          </w:r>
        </w:sdtContent>
      </w:sdt>
    </w:p>
    <w:p w14:paraId="6862F933" w14:textId="26F419DD" w:rsidR="005E09A8" w:rsidRPr="00647014" w:rsidRDefault="00F673E3" w:rsidP="005E09A8">
      <w:pPr>
        <w:pStyle w:val="Bold"/>
        <w:rPr>
          <w:b w:val="0"/>
          <w:i/>
          <w:color w:val="000000" w:themeColor="text1"/>
          <w:sz w:val="18"/>
          <w:szCs w:val="18"/>
        </w:rPr>
      </w:pPr>
      <w:r>
        <w:rPr>
          <w:b w:val="0"/>
          <w:i/>
          <w:color w:val="000000" w:themeColor="text1"/>
          <w:sz w:val="18"/>
          <w:szCs w:val="18"/>
        </w:rPr>
        <w:t>Rio Vista, CA</w:t>
      </w:r>
    </w:p>
    <w:p w14:paraId="39DF5CF4" w14:textId="41941EB9" w:rsidR="009F74CE" w:rsidRDefault="000B7A6C" w:rsidP="00056E61">
      <w:pPr>
        <w:pStyle w:val="ListParagraph"/>
        <w:numPr>
          <w:ilvl w:val="0"/>
          <w:numId w:val="30"/>
        </w:numPr>
        <w:rPr>
          <w:color w:val="000000" w:themeColor="text1"/>
          <w:sz w:val="18"/>
          <w:szCs w:val="18"/>
        </w:rPr>
      </w:pPr>
      <w:r w:rsidRPr="009F74CE">
        <w:rPr>
          <w:color w:val="000000" w:themeColor="text1"/>
          <w:sz w:val="18"/>
          <w:szCs w:val="18"/>
        </w:rPr>
        <w:t xml:space="preserve">Freelance </w:t>
      </w:r>
      <w:r w:rsidR="0039193A" w:rsidRPr="009F74CE">
        <w:rPr>
          <w:color w:val="000000" w:themeColor="text1"/>
          <w:sz w:val="18"/>
          <w:szCs w:val="18"/>
        </w:rPr>
        <w:t>Instructional Designer</w:t>
      </w:r>
      <w:r w:rsidRPr="009F74CE">
        <w:rPr>
          <w:color w:val="000000" w:themeColor="text1"/>
          <w:sz w:val="18"/>
          <w:szCs w:val="18"/>
        </w:rPr>
        <w:t>.</w:t>
      </w:r>
      <w:r w:rsidR="0039193A" w:rsidRPr="009F74CE">
        <w:rPr>
          <w:color w:val="000000" w:themeColor="text1"/>
          <w:sz w:val="18"/>
          <w:szCs w:val="18"/>
        </w:rPr>
        <w:t xml:space="preserve"> Successfully </w:t>
      </w:r>
      <w:r w:rsidR="00187236" w:rsidRPr="009F74CE">
        <w:rPr>
          <w:color w:val="000000" w:themeColor="text1"/>
          <w:sz w:val="18"/>
          <w:szCs w:val="18"/>
        </w:rPr>
        <w:t xml:space="preserve">analyzed, </w:t>
      </w:r>
      <w:r w:rsidR="0039193A" w:rsidRPr="009F74CE">
        <w:rPr>
          <w:color w:val="000000" w:themeColor="text1"/>
          <w:sz w:val="18"/>
          <w:szCs w:val="18"/>
        </w:rPr>
        <w:t>designed</w:t>
      </w:r>
      <w:r w:rsidR="005B3A7F" w:rsidRPr="009F74CE">
        <w:rPr>
          <w:color w:val="000000" w:themeColor="text1"/>
          <w:sz w:val="18"/>
          <w:szCs w:val="18"/>
        </w:rPr>
        <w:t xml:space="preserve">, </w:t>
      </w:r>
      <w:r w:rsidR="005E09A8" w:rsidRPr="009F74CE">
        <w:rPr>
          <w:color w:val="000000" w:themeColor="text1"/>
          <w:sz w:val="18"/>
          <w:szCs w:val="18"/>
        </w:rPr>
        <w:t>and</w:t>
      </w:r>
      <w:r w:rsidR="0039193A" w:rsidRPr="009F74CE">
        <w:rPr>
          <w:color w:val="000000" w:themeColor="text1"/>
          <w:sz w:val="18"/>
          <w:szCs w:val="18"/>
        </w:rPr>
        <w:t xml:space="preserve"> developed</w:t>
      </w:r>
      <w:r w:rsidR="005E09A8" w:rsidRPr="009F74CE">
        <w:rPr>
          <w:color w:val="000000" w:themeColor="text1"/>
          <w:sz w:val="18"/>
          <w:szCs w:val="18"/>
        </w:rPr>
        <w:t xml:space="preserve"> </w:t>
      </w:r>
      <w:r w:rsidR="009D14A4">
        <w:rPr>
          <w:color w:val="000000" w:themeColor="text1"/>
          <w:sz w:val="18"/>
          <w:szCs w:val="18"/>
        </w:rPr>
        <w:t>situational videos for s</w:t>
      </w:r>
      <w:r w:rsidR="009F74CE" w:rsidRPr="009F74CE">
        <w:rPr>
          <w:color w:val="000000" w:themeColor="text1"/>
          <w:sz w:val="18"/>
          <w:szCs w:val="18"/>
        </w:rPr>
        <w:t xml:space="preserve">ales </w:t>
      </w:r>
      <w:r w:rsidR="009D14A4">
        <w:rPr>
          <w:color w:val="000000" w:themeColor="text1"/>
          <w:sz w:val="18"/>
          <w:szCs w:val="18"/>
        </w:rPr>
        <w:t>l</w:t>
      </w:r>
      <w:r w:rsidR="005E09A8" w:rsidRPr="009F74CE">
        <w:rPr>
          <w:color w:val="000000" w:themeColor="text1"/>
          <w:sz w:val="18"/>
          <w:szCs w:val="18"/>
        </w:rPr>
        <w:t xml:space="preserve">eadership </w:t>
      </w:r>
      <w:r w:rsidR="009D14A4">
        <w:rPr>
          <w:color w:val="000000" w:themeColor="text1"/>
          <w:sz w:val="18"/>
          <w:szCs w:val="18"/>
        </w:rPr>
        <w:t>t</w:t>
      </w:r>
      <w:r w:rsidR="005E09A8" w:rsidRPr="009F74CE">
        <w:rPr>
          <w:color w:val="000000" w:themeColor="text1"/>
          <w:sz w:val="18"/>
          <w:szCs w:val="18"/>
        </w:rPr>
        <w:t xml:space="preserve">raining </w:t>
      </w:r>
      <w:r w:rsidR="000A79AC">
        <w:rPr>
          <w:color w:val="000000" w:themeColor="text1"/>
          <w:sz w:val="18"/>
          <w:szCs w:val="18"/>
        </w:rPr>
        <w:t xml:space="preserve">and SOP </w:t>
      </w:r>
      <w:r w:rsidR="009B0F8C" w:rsidRPr="009F74CE">
        <w:rPr>
          <w:color w:val="000000" w:themeColor="text1"/>
          <w:sz w:val="18"/>
          <w:szCs w:val="18"/>
        </w:rPr>
        <w:t>instruction</w:t>
      </w:r>
      <w:r w:rsidR="00544960">
        <w:rPr>
          <w:color w:val="000000" w:themeColor="text1"/>
          <w:sz w:val="18"/>
          <w:szCs w:val="18"/>
        </w:rPr>
        <w:t>al videos</w:t>
      </w:r>
      <w:r w:rsidRPr="009F74CE">
        <w:rPr>
          <w:color w:val="000000" w:themeColor="text1"/>
          <w:sz w:val="18"/>
          <w:szCs w:val="18"/>
        </w:rPr>
        <w:t xml:space="preserve"> for clients</w:t>
      </w:r>
      <w:r w:rsidR="00187236" w:rsidRPr="009F74CE">
        <w:rPr>
          <w:color w:val="000000" w:themeColor="text1"/>
          <w:sz w:val="18"/>
          <w:szCs w:val="18"/>
        </w:rPr>
        <w:t xml:space="preserve"> including </w:t>
      </w:r>
      <w:r w:rsidR="001E6E44" w:rsidRPr="009F74CE">
        <w:rPr>
          <w:color w:val="000000" w:themeColor="text1"/>
          <w:sz w:val="18"/>
          <w:szCs w:val="18"/>
        </w:rPr>
        <w:t>Sutter Health</w:t>
      </w:r>
      <w:r w:rsidR="000A79AC">
        <w:rPr>
          <w:color w:val="000000" w:themeColor="text1"/>
          <w:sz w:val="18"/>
          <w:szCs w:val="18"/>
        </w:rPr>
        <w:t xml:space="preserve"> </w:t>
      </w:r>
      <w:r w:rsidR="001E6E44" w:rsidRPr="009F74CE">
        <w:rPr>
          <w:color w:val="000000" w:themeColor="text1"/>
          <w:sz w:val="18"/>
          <w:szCs w:val="18"/>
        </w:rPr>
        <w:t xml:space="preserve">and </w:t>
      </w:r>
      <w:r w:rsidR="009F74CE" w:rsidRPr="009F74CE">
        <w:rPr>
          <w:color w:val="000000" w:themeColor="text1"/>
          <w:sz w:val="18"/>
          <w:szCs w:val="18"/>
        </w:rPr>
        <w:t xml:space="preserve">Les </w:t>
      </w:r>
      <w:r w:rsidR="00187236" w:rsidRPr="009F74CE">
        <w:rPr>
          <w:color w:val="000000" w:themeColor="text1"/>
          <w:sz w:val="18"/>
          <w:szCs w:val="18"/>
        </w:rPr>
        <w:t xml:space="preserve">Schwab </w:t>
      </w:r>
      <w:r w:rsidR="009F74CE" w:rsidRPr="009F74CE">
        <w:rPr>
          <w:color w:val="000000" w:themeColor="text1"/>
          <w:sz w:val="18"/>
          <w:szCs w:val="18"/>
        </w:rPr>
        <w:t>Tires</w:t>
      </w:r>
      <w:r w:rsidR="0039193A" w:rsidRPr="009F74CE">
        <w:rPr>
          <w:color w:val="000000" w:themeColor="text1"/>
          <w:sz w:val="18"/>
          <w:szCs w:val="18"/>
        </w:rPr>
        <w:t>.</w:t>
      </w:r>
      <w:r w:rsidR="00356B0A" w:rsidRPr="009F74CE">
        <w:rPr>
          <w:color w:val="000000" w:themeColor="text1"/>
          <w:sz w:val="18"/>
          <w:szCs w:val="18"/>
        </w:rPr>
        <w:t xml:space="preserve"> </w:t>
      </w:r>
    </w:p>
    <w:p w14:paraId="4F011E53" w14:textId="447F3445" w:rsidR="00796753" w:rsidRPr="009F74CE" w:rsidRDefault="00796753" w:rsidP="009F74CE">
      <w:pPr>
        <w:rPr>
          <w:color w:val="000000" w:themeColor="text1"/>
          <w:sz w:val="18"/>
          <w:szCs w:val="18"/>
        </w:rPr>
      </w:pPr>
      <w:r w:rsidRPr="009F74CE">
        <w:rPr>
          <w:b/>
          <w:color w:val="000000" w:themeColor="text1"/>
          <w:sz w:val="18"/>
          <w:szCs w:val="18"/>
        </w:rPr>
        <w:t>Amazon</w:t>
      </w:r>
      <w:r w:rsidR="009F74CE">
        <w:rPr>
          <w:b/>
          <w:color w:val="000000" w:themeColor="text1"/>
          <w:sz w:val="18"/>
          <w:szCs w:val="18"/>
        </w:rPr>
        <w:t>, Inc.</w:t>
      </w:r>
      <w:r w:rsidR="00480659" w:rsidRPr="009F74CE">
        <w:rPr>
          <w:color w:val="000000" w:themeColor="text1"/>
          <w:sz w:val="18"/>
          <w:szCs w:val="18"/>
        </w:rPr>
        <w:t xml:space="preserve">                                        </w:t>
      </w:r>
      <w:sdt>
        <w:sdtPr>
          <w:rPr>
            <w:color w:val="000000" w:themeColor="text1"/>
            <w:sz w:val="18"/>
            <w:szCs w:val="18"/>
          </w:rPr>
          <w:id w:val="399754907"/>
          <w:placeholder>
            <w:docPart w:val="3AE4B7D05A826843AA811848EB84E73F"/>
          </w:placeholder>
          <w:date w:fullDate="2015-10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4A8C" w:rsidRPr="009F74CE">
            <w:rPr>
              <w:color w:val="000000" w:themeColor="text1"/>
              <w:sz w:val="18"/>
              <w:szCs w:val="18"/>
            </w:rPr>
            <w:t>10/16/2015</w:t>
          </w:r>
        </w:sdtContent>
      </w:sdt>
      <w:r w:rsidR="00480659" w:rsidRPr="009F74CE">
        <w:rPr>
          <w:color w:val="000000" w:themeColor="text1"/>
          <w:sz w:val="18"/>
          <w:szCs w:val="18"/>
        </w:rPr>
        <w:t xml:space="preserve"> — </w:t>
      </w:r>
      <w:sdt>
        <w:sdtPr>
          <w:rPr>
            <w:color w:val="000000" w:themeColor="text1"/>
            <w:sz w:val="18"/>
            <w:szCs w:val="18"/>
          </w:rPr>
          <w:id w:val="399754908"/>
          <w:placeholder>
            <w:docPart w:val="6CB26E9A66CDB1459809E96E8199D1AA"/>
          </w:placeholder>
          <w:date w:fullDate="2016-09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2549" w:rsidRPr="009F74CE">
            <w:rPr>
              <w:color w:val="000000" w:themeColor="text1"/>
              <w:sz w:val="18"/>
              <w:szCs w:val="18"/>
            </w:rPr>
            <w:t>9/16/2016</w:t>
          </w:r>
        </w:sdtContent>
      </w:sdt>
    </w:p>
    <w:p w14:paraId="78F524AD" w14:textId="77777777" w:rsidR="00796753" w:rsidRPr="00647014" w:rsidRDefault="0039193A" w:rsidP="00381409">
      <w:pPr>
        <w:pStyle w:val="Bold"/>
        <w:rPr>
          <w:b w:val="0"/>
          <w:i/>
          <w:color w:val="000000" w:themeColor="text1"/>
          <w:sz w:val="18"/>
          <w:szCs w:val="18"/>
        </w:rPr>
      </w:pPr>
      <w:r>
        <w:rPr>
          <w:b w:val="0"/>
          <w:i/>
          <w:color w:val="000000" w:themeColor="text1"/>
          <w:sz w:val="18"/>
          <w:szCs w:val="18"/>
        </w:rPr>
        <w:t>Seattle, WA</w:t>
      </w:r>
    </w:p>
    <w:p w14:paraId="6F8CE879" w14:textId="137EF53D" w:rsidR="00796753" w:rsidRPr="00647014" w:rsidRDefault="00502549" w:rsidP="00FF0214">
      <w:pPr>
        <w:pStyle w:val="ListParagraph"/>
        <w:numPr>
          <w:ilvl w:val="0"/>
          <w:numId w:val="44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Instructional Designer </w:t>
      </w:r>
      <w:r w:rsidR="00CA7DA1" w:rsidRPr="00CA7DA1">
        <w:rPr>
          <w:i/>
          <w:color w:val="000000" w:themeColor="text1"/>
          <w:sz w:val="18"/>
          <w:szCs w:val="18"/>
        </w:rPr>
        <w:t>(Contractor).</w:t>
      </w:r>
      <w:r w:rsidR="00CA7DA1" w:rsidRPr="00647014">
        <w:rPr>
          <w:color w:val="000000" w:themeColor="text1"/>
          <w:sz w:val="18"/>
          <w:szCs w:val="18"/>
        </w:rPr>
        <w:t xml:space="preserve"> </w:t>
      </w:r>
      <w:r w:rsidR="007D7692">
        <w:rPr>
          <w:color w:val="000000" w:themeColor="text1"/>
          <w:sz w:val="18"/>
          <w:szCs w:val="18"/>
        </w:rPr>
        <w:t xml:space="preserve"> </w:t>
      </w:r>
      <w:r w:rsidR="005B3A7F">
        <w:rPr>
          <w:color w:val="000000" w:themeColor="text1"/>
          <w:sz w:val="18"/>
          <w:szCs w:val="18"/>
        </w:rPr>
        <w:t xml:space="preserve">Designed and </w:t>
      </w:r>
      <w:r w:rsidR="000B7A6C">
        <w:rPr>
          <w:color w:val="000000" w:themeColor="text1"/>
          <w:sz w:val="18"/>
          <w:szCs w:val="18"/>
        </w:rPr>
        <w:t>Developed</w:t>
      </w:r>
      <w:r w:rsidR="00480659" w:rsidRPr="00647014">
        <w:rPr>
          <w:color w:val="000000" w:themeColor="text1"/>
          <w:sz w:val="18"/>
          <w:szCs w:val="18"/>
        </w:rPr>
        <w:t xml:space="preserve"> </w:t>
      </w:r>
      <w:r w:rsidR="000B7A6C">
        <w:rPr>
          <w:color w:val="000000" w:themeColor="text1"/>
          <w:sz w:val="18"/>
          <w:szCs w:val="18"/>
        </w:rPr>
        <w:t>engaging</w:t>
      </w:r>
      <w:r w:rsidR="00884A8C">
        <w:rPr>
          <w:color w:val="000000" w:themeColor="text1"/>
          <w:sz w:val="18"/>
          <w:szCs w:val="18"/>
        </w:rPr>
        <w:t xml:space="preserve"> </w:t>
      </w:r>
      <w:r w:rsidR="000A79AC">
        <w:rPr>
          <w:color w:val="000000" w:themeColor="text1"/>
          <w:sz w:val="18"/>
          <w:szCs w:val="18"/>
        </w:rPr>
        <w:t>device and procedural</w:t>
      </w:r>
      <w:r w:rsidR="000B7A6C">
        <w:rPr>
          <w:color w:val="000000" w:themeColor="text1"/>
          <w:sz w:val="18"/>
          <w:szCs w:val="18"/>
        </w:rPr>
        <w:t xml:space="preserve"> onboarding </w:t>
      </w:r>
      <w:r w:rsidR="00884A8C">
        <w:rPr>
          <w:color w:val="000000" w:themeColor="text1"/>
          <w:sz w:val="18"/>
          <w:szCs w:val="18"/>
        </w:rPr>
        <w:t xml:space="preserve">training </w:t>
      </w:r>
      <w:r w:rsidR="00187236">
        <w:rPr>
          <w:color w:val="000000" w:themeColor="text1"/>
          <w:sz w:val="18"/>
          <w:szCs w:val="18"/>
        </w:rPr>
        <w:t xml:space="preserve">templates, </w:t>
      </w:r>
      <w:r w:rsidR="000A79AC">
        <w:rPr>
          <w:color w:val="000000" w:themeColor="text1"/>
          <w:sz w:val="18"/>
          <w:szCs w:val="18"/>
        </w:rPr>
        <w:t xml:space="preserve">storyboards, </w:t>
      </w:r>
      <w:r w:rsidR="000B7A6C">
        <w:rPr>
          <w:color w:val="000000" w:themeColor="text1"/>
          <w:sz w:val="18"/>
          <w:szCs w:val="18"/>
        </w:rPr>
        <w:t>documents</w:t>
      </w:r>
      <w:r w:rsidR="005B3A7F">
        <w:rPr>
          <w:color w:val="000000" w:themeColor="text1"/>
          <w:sz w:val="18"/>
          <w:szCs w:val="18"/>
        </w:rPr>
        <w:t xml:space="preserve"> and multi-media </w:t>
      </w:r>
      <w:r w:rsidR="0027461D">
        <w:rPr>
          <w:color w:val="000000" w:themeColor="text1"/>
          <w:sz w:val="18"/>
          <w:szCs w:val="18"/>
        </w:rPr>
        <w:t xml:space="preserve">with Articulate Storyline </w:t>
      </w:r>
      <w:r w:rsidR="005B3A7F">
        <w:rPr>
          <w:color w:val="000000" w:themeColor="text1"/>
          <w:sz w:val="18"/>
          <w:szCs w:val="18"/>
        </w:rPr>
        <w:t xml:space="preserve">in support of </w:t>
      </w:r>
      <w:r w:rsidR="000A79AC">
        <w:rPr>
          <w:color w:val="000000" w:themeColor="text1"/>
          <w:sz w:val="18"/>
          <w:szCs w:val="18"/>
        </w:rPr>
        <w:t>Amazon Logistics</w:t>
      </w:r>
      <w:r w:rsidR="000B7A6C">
        <w:rPr>
          <w:color w:val="000000" w:themeColor="text1"/>
          <w:sz w:val="18"/>
          <w:szCs w:val="18"/>
        </w:rPr>
        <w:t>.</w:t>
      </w:r>
      <w:r w:rsidR="00884A8C">
        <w:rPr>
          <w:color w:val="000000" w:themeColor="text1"/>
          <w:sz w:val="18"/>
          <w:szCs w:val="18"/>
        </w:rPr>
        <w:t xml:space="preserve"> Redesign</w:t>
      </w:r>
      <w:r w:rsidR="000B7A6C">
        <w:rPr>
          <w:color w:val="000000" w:themeColor="text1"/>
          <w:sz w:val="18"/>
          <w:szCs w:val="18"/>
        </w:rPr>
        <w:t xml:space="preserve">ed </w:t>
      </w:r>
      <w:r w:rsidR="00187236">
        <w:rPr>
          <w:color w:val="000000" w:themeColor="text1"/>
          <w:sz w:val="18"/>
          <w:szCs w:val="18"/>
        </w:rPr>
        <w:t xml:space="preserve">and published </w:t>
      </w:r>
      <w:r w:rsidR="000B7A6C">
        <w:rPr>
          <w:color w:val="000000" w:themeColor="text1"/>
          <w:sz w:val="18"/>
          <w:szCs w:val="18"/>
        </w:rPr>
        <w:t xml:space="preserve">existing </w:t>
      </w:r>
      <w:r w:rsidR="005B3A7F">
        <w:rPr>
          <w:color w:val="000000" w:themeColor="text1"/>
          <w:sz w:val="18"/>
          <w:szCs w:val="18"/>
        </w:rPr>
        <w:t>Train-the-Trainer documentation</w:t>
      </w:r>
      <w:r w:rsidR="00884A8C">
        <w:rPr>
          <w:color w:val="000000" w:themeColor="text1"/>
          <w:sz w:val="18"/>
          <w:szCs w:val="18"/>
        </w:rPr>
        <w:t xml:space="preserve"> into compelling, </w:t>
      </w:r>
      <w:r w:rsidR="005B3A7F">
        <w:rPr>
          <w:color w:val="000000" w:themeColor="text1"/>
          <w:sz w:val="18"/>
          <w:szCs w:val="18"/>
        </w:rPr>
        <w:t xml:space="preserve">web-based </w:t>
      </w:r>
      <w:r w:rsidR="00187236">
        <w:rPr>
          <w:color w:val="000000" w:themeColor="text1"/>
          <w:sz w:val="18"/>
          <w:szCs w:val="18"/>
        </w:rPr>
        <w:t>training</w:t>
      </w:r>
      <w:r w:rsidR="00884A8C">
        <w:rPr>
          <w:color w:val="000000" w:themeColor="text1"/>
          <w:sz w:val="18"/>
          <w:szCs w:val="18"/>
        </w:rPr>
        <w:t>.</w:t>
      </w:r>
      <w:r w:rsidR="009B0F8C">
        <w:rPr>
          <w:color w:val="000000" w:themeColor="text1"/>
          <w:sz w:val="18"/>
          <w:szCs w:val="18"/>
        </w:rPr>
        <w:t xml:space="preserve"> Implemented relevant and appropriate technologies to </w:t>
      </w:r>
      <w:r w:rsidR="000A79AC">
        <w:rPr>
          <w:color w:val="000000" w:themeColor="text1"/>
          <w:sz w:val="18"/>
          <w:szCs w:val="18"/>
        </w:rPr>
        <w:t xml:space="preserve">elevate </w:t>
      </w:r>
      <w:r w:rsidR="009B0F8C">
        <w:rPr>
          <w:color w:val="000000" w:themeColor="text1"/>
          <w:sz w:val="18"/>
          <w:szCs w:val="18"/>
        </w:rPr>
        <w:t xml:space="preserve">employee </w:t>
      </w:r>
      <w:r w:rsidR="000A79AC">
        <w:rPr>
          <w:color w:val="000000" w:themeColor="text1"/>
          <w:sz w:val="18"/>
          <w:szCs w:val="18"/>
        </w:rPr>
        <w:t>performance</w:t>
      </w:r>
      <w:r w:rsidR="009B0F8C">
        <w:rPr>
          <w:color w:val="000000" w:themeColor="text1"/>
          <w:sz w:val="18"/>
          <w:szCs w:val="18"/>
        </w:rPr>
        <w:t>.</w:t>
      </w:r>
    </w:p>
    <w:p w14:paraId="0BBF4BE4" w14:textId="65E5882B" w:rsidR="00796753" w:rsidRPr="00647014" w:rsidRDefault="00796753" w:rsidP="00EB0548">
      <w:pPr>
        <w:pStyle w:val="Dates"/>
        <w:tabs>
          <w:tab w:val="left" w:pos="5788"/>
          <w:tab w:val="left" w:pos="8255"/>
        </w:tabs>
        <w:jc w:val="left"/>
        <w:rPr>
          <w:color w:val="000000" w:themeColor="text1"/>
          <w:sz w:val="18"/>
          <w:szCs w:val="18"/>
        </w:rPr>
      </w:pPr>
      <w:r w:rsidRPr="00647014">
        <w:rPr>
          <w:b/>
          <w:color w:val="000000" w:themeColor="text1"/>
          <w:sz w:val="18"/>
          <w:szCs w:val="18"/>
        </w:rPr>
        <w:t>Brocade</w:t>
      </w:r>
      <w:r w:rsidR="00A52DED">
        <w:rPr>
          <w:b/>
          <w:color w:val="000000" w:themeColor="text1"/>
          <w:sz w:val="18"/>
          <w:szCs w:val="18"/>
        </w:rPr>
        <w:t xml:space="preserve"> Communications  </w:t>
      </w:r>
      <w:r w:rsidRPr="00647014">
        <w:rPr>
          <w:b/>
          <w:color w:val="000000" w:themeColor="text1"/>
          <w:sz w:val="18"/>
          <w:szCs w:val="18"/>
        </w:rPr>
        <w:t xml:space="preserve">                                               </w:t>
      </w:r>
      <w:sdt>
        <w:sdtPr>
          <w:rPr>
            <w:color w:val="000000" w:themeColor="text1"/>
            <w:sz w:val="18"/>
            <w:szCs w:val="18"/>
          </w:rPr>
          <w:id w:val="270558851"/>
          <w:placeholder>
            <w:docPart w:val="6B55633D4D37A345A4E6D54F72B425BF"/>
          </w:placeholder>
          <w:date w:fullDate="2010-08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6FF4">
            <w:rPr>
              <w:color w:val="000000" w:themeColor="text1"/>
              <w:sz w:val="18"/>
              <w:szCs w:val="18"/>
            </w:rPr>
            <w:t>8/2/2010</w:t>
          </w:r>
        </w:sdtContent>
      </w:sdt>
      <w:r w:rsidRPr="00A52DED">
        <w:rPr>
          <w:color w:val="000000" w:themeColor="text1"/>
          <w:sz w:val="18"/>
          <w:szCs w:val="18"/>
        </w:rPr>
        <w:t xml:space="preserve"> — </w:t>
      </w:r>
      <w:sdt>
        <w:sdtPr>
          <w:rPr>
            <w:color w:val="000000" w:themeColor="text1"/>
            <w:sz w:val="18"/>
            <w:szCs w:val="18"/>
          </w:rPr>
          <w:id w:val="270558854"/>
          <w:placeholder>
            <w:docPart w:val="5863B0277932D948BEA779AA9C806567"/>
          </w:placeholder>
          <w:date w:fullDate="2014-1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6FF4">
            <w:rPr>
              <w:color w:val="000000" w:themeColor="text1"/>
              <w:sz w:val="18"/>
              <w:szCs w:val="18"/>
            </w:rPr>
            <w:t>11/11/2014</w:t>
          </w:r>
        </w:sdtContent>
      </w:sdt>
      <w:r w:rsidRPr="00A52DED">
        <w:rPr>
          <w:color w:val="000000" w:themeColor="text1"/>
          <w:spacing w:val="10"/>
          <w:sz w:val="18"/>
          <w:szCs w:val="18"/>
        </w:rPr>
        <w:tab/>
      </w:r>
    </w:p>
    <w:sdt>
      <w:sdtPr>
        <w:rPr>
          <w:color w:val="000000" w:themeColor="text1"/>
          <w:sz w:val="18"/>
          <w:szCs w:val="18"/>
        </w:rPr>
        <w:id w:val="737166375"/>
        <w:placeholder>
          <w:docPart w:val="FBB67B12900E7240B93E80EDBBB0FE4F"/>
        </w:placeholder>
      </w:sdtPr>
      <w:sdtEndPr/>
      <w:sdtContent>
        <w:p w14:paraId="44CF2CE4" w14:textId="77777777" w:rsidR="00796753" w:rsidRPr="00647014" w:rsidRDefault="00796753">
          <w:pPr>
            <w:pStyle w:val="Italics"/>
            <w:rPr>
              <w:color w:val="000000" w:themeColor="text1"/>
              <w:sz w:val="18"/>
              <w:szCs w:val="18"/>
            </w:rPr>
          </w:pPr>
          <w:r w:rsidRPr="00647014">
            <w:rPr>
              <w:color w:val="000000" w:themeColor="text1"/>
              <w:sz w:val="18"/>
              <w:szCs w:val="18"/>
            </w:rPr>
            <w:t>San Jose, CA</w:t>
          </w:r>
        </w:p>
      </w:sdtContent>
    </w:sdt>
    <w:p w14:paraId="5AF9F01B" w14:textId="737EC2ED" w:rsidR="00796753" w:rsidRPr="00647014" w:rsidRDefault="007D7692" w:rsidP="00FF0214">
      <w:pPr>
        <w:pStyle w:val="ListParagraph"/>
        <w:numPr>
          <w:ilvl w:val="0"/>
          <w:numId w:val="45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Digital </w:t>
      </w:r>
      <w:r w:rsidR="002418BA">
        <w:rPr>
          <w:color w:val="000000" w:themeColor="text1"/>
          <w:sz w:val="18"/>
          <w:szCs w:val="18"/>
        </w:rPr>
        <w:t>M</w:t>
      </w:r>
      <w:r w:rsidR="000A79AC">
        <w:rPr>
          <w:color w:val="000000" w:themeColor="text1"/>
          <w:sz w:val="18"/>
          <w:szCs w:val="18"/>
        </w:rPr>
        <w:t>edia</w:t>
      </w:r>
      <w:r>
        <w:rPr>
          <w:color w:val="000000" w:themeColor="text1"/>
          <w:sz w:val="18"/>
          <w:szCs w:val="18"/>
        </w:rPr>
        <w:t xml:space="preserve"> Manager, </w:t>
      </w:r>
      <w:r w:rsidR="000A79AC">
        <w:rPr>
          <w:color w:val="000000" w:themeColor="text1"/>
          <w:sz w:val="18"/>
          <w:szCs w:val="18"/>
        </w:rPr>
        <w:t>Head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A52DED">
        <w:rPr>
          <w:color w:val="000000" w:themeColor="text1"/>
          <w:sz w:val="18"/>
          <w:szCs w:val="18"/>
        </w:rPr>
        <w:t xml:space="preserve">Video </w:t>
      </w:r>
      <w:r w:rsidR="00796753" w:rsidRPr="00647014">
        <w:rPr>
          <w:color w:val="000000" w:themeColor="text1"/>
          <w:sz w:val="18"/>
          <w:szCs w:val="18"/>
        </w:rPr>
        <w:t>Producer</w:t>
      </w:r>
      <w:r w:rsidR="00CA7DA1">
        <w:rPr>
          <w:color w:val="000000" w:themeColor="text1"/>
          <w:sz w:val="18"/>
          <w:szCs w:val="18"/>
        </w:rPr>
        <w:t xml:space="preserve"> </w:t>
      </w:r>
      <w:r w:rsidR="00CA7DA1" w:rsidRPr="00CA7DA1">
        <w:rPr>
          <w:i/>
          <w:color w:val="000000" w:themeColor="text1"/>
          <w:sz w:val="18"/>
          <w:szCs w:val="18"/>
        </w:rPr>
        <w:t>(FT employee)</w:t>
      </w:r>
      <w:r w:rsidR="00A52DED" w:rsidRPr="00CA7DA1">
        <w:rPr>
          <w:i/>
          <w:color w:val="000000" w:themeColor="text1"/>
          <w:sz w:val="18"/>
          <w:szCs w:val="18"/>
        </w:rPr>
        <w:t>.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A52DED">
        <w:rPr>
          <w:color w:val="000000" w:themeColor="text1"/>
          <w:sz w:val="18"/>
          <w:szCs w:val="18"/>
        </w:rPr>
        <w:t>Managed all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07787B">
        <w:rPr>
          <w:color w:val="000000" w:themeColor="text1"/>
          <w:sz w:val="18"/>
          <w:szCs w:val="18"/>
        </w:rPr>
        <w:t>marketing and</w:t>
      </w:r>
      <w:r w:rsidR="002644BB">
        <w:rPr>
          <w:color w:val="000000" w:themeColor="text1"/>
          <w:sz w:val="18"/>
          <w:szCs w:val="18"/>
        </w:rPr>
        <w:t xml:space="preserve"> training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07787B">
        <w:rPr>
          <w:color w:val="000000" w:themeColor="text1"/>
          <w:sz w:val="18"/>
          <w:szCs w:val="18"/>
        </w:rPr>
        <w:t xml:space="preserve">videos </w:t>
      </w:r>
      <w:r w:rsidR="00796753" w:rsidRPr="00647014">
        <w:rPr>
          <w:color w:val="000000" w:themeColor="text1"/>
          <w:sz w:val="18"/>
          <w:szCs w:val="18"/>
        </w:rPr>
        <w:t>internally and externally</w:t>
      </w:r>
      <w:r w:rsidR="009F74CE">
        <w:rPr>
          <w:color w:val="000000" w:themeColor="text1"/>
          <w:sz w:val="18"/>
          <w:szCs w:val="18"/>
        </w:rPr>
        <w:t xml:space="preserve">; primarily working with </w:t>
      </w:r>
      <w:r w:rsidR="00CA7DA1">
        <w:rPr>
          <w:color w:val="000000" w:themeColor="text1"/>
          <w:sz w:val="18"/>
          <w:szCs w:val="18"/>
        </w:rPr>
        <w:t>contractors and vendors</w:t>
      </w:r>
      <w:r w:rsidR="009F74CE">
        <w:rPr>
          <w:color w:val="000000" w:themeColor="text1"/>
          <w:sz w:val="18"/>
          <w:szCs w:val="18"/>
        </w:rPr>
        <w:t xml:space="preserve"> on promoting new initiatives and challenges</w:t>
      </w:r>
      <w:r w:rsidR="002644BB">
        <w:rPr>
          <w:color w:val="000000" w:themeColor="text1"/>
          <w:sz w:val="18"/>
          <w:szCs w:val="18"/>
        </w:rPr>
        <w:t>. Produced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2644BB">
        <w:rPr>
          <w:color w:val="000000" w:themeColor="text1"/>
          <w:sz w:val="18"/>
          <w:szCs w:val="18"/>
        </w:rPr>
        <w:t xml:space="preserve">videos for Product Launches, </w:t>
      </w:r>
      <w:r w:rsidR="00796753" w:rsidRPr="00647014">
        <w:rPr>
          <w:color w:val="000000" w:themeColor="text1"/>
          <w:sz w:val="18"/>
          <w:szCs w:val="18"/>
        </w:rPr>
        <w:t>Technical</w:t>
      </w:r>
      <w:r w:rsidR="00DF7957">
        <w:rPr>
          <w:color w:val="000000" w:themeColor="text1"/>
          <w:sz w:val="18"/>
          <w:szCs w:val="18"/>
        </w:rPr>
        <w:t xml:space="preserve"> Education</w:t>
      </w:r>
      <w:r w:rsidR="00796753" w:rsidRPr="00647014">
        <w:rPr>
          <w:color w:val="000000" w:themeColor="text1"/>
          <w:sz w:val="18"/>
          <w:szCs w:val="18"/>
        </w:rPr>
        <w:t xml:space="preserve">, Executive Messaging, </w:t>
      </w:r>
      <w:r w:rsidR="00A52DED" w:rsidRPr="00647014">
        <w:rPr>
          <w:color w:val="000000" w:themeColor="text1"/>
          <w:sz w:val="18"/>
          <w:szCs w:val="18"/>
        </w:rPr>
        <w:t>Marketing,</w:t>
      </w:r>
      <w:r w:rsidR="00A52DED">
        <w:rPr>
          <w:color w:val="000000" w:themeColor="text1"/>
          <w:sz w:val="18"/>
          <w:szCs w:val="18"/>
        </w:rPr>
        <w:t xml:space="preserve"> Social Media, and Public Relations</w:t>
      </w:r>
      <w:r w:rsidR="00796753" w:rsidRPr="00647014">
        <w:rPr>
          <w:color w:val="000000" w:themeColor="text1"/>
          <w:sz w:val="18"/>
          <w:szCs w:val="18"/>
        </w:rPr>
        <w:t>.</w:t>
      </w:r>
      <w:r w:rsidR="00187236">
        <w:rPr>
          <w:color w:val="000000" w:themeColor="text1"/>
          <w:sz w:val="18"/>
          <w:szCs w:val="18"/>
        </w:rPr>
        <w:t xml:space="preserve"> </w:t>
      </w:r>
    </w:p>
    <w:p w14:paraId="417D2E60" w14:textId="77777777" w:rsidR="00796753" w:rsidRPr="00A52DED" w:rsidRDefault="00796753" w:rsidP="00796753">
      <w:pPr>
        <w:rPr>
          <w:color w:val="000000" w:themeColor="text1"/>
          <w:sz w:val="18"/>
          <w:szCs w:val="18"/>
        </w:rPr>
      </w:pPr>
      <w:r w:rsidRPr="00647014">
        <w:rPr>
          <w:b/>
          <w:color w:val="000000" w:themeColor="text1"/>
          <w:sz w:val="18"/>
          <w:szCs w:val="18"/>
        </w:rPr>
        <w:lastRenderedPageBreak/>
        <w:t>NetApp, Cisco</w:t>
      </w:r>
      <w:r w:rsidR="00BE0D05">
        <w:rPr>
          <w:b/>
          <w:color w:val="000000" w:themeColor="text1"/>
          <w:sz w:val="18"/>
          <w:szCs w:val="18"/>
        </w:rPr>
        <w:t xml:space="preserve">  </w:t>
      </w:r>
      <w:r w:rsidR="00BE0D05" w:rsidRPr="00A52DED">
        <w:rPr>
          <w:color w:val="000000" w:themeColor="text1"/>
          <w:sz w:val="18"/>
          <w:szCs w:val="18"/>
        </w:rPr>
        <w:t xml:space="preserve">                                       </w:t>
      </w:r>
      <w:r w:rsidR="00CF0433">
        <w:rPr>
          <w:color w:val="000000" w:themeColor="text1"/>
          <w:sz w:val="18"/>
          <w:szCs w:val="18"/>
        </w:rPr>
        <w:t xml:space="preserve">                        </w:t>
      </w:r>
      <w:r w:rsidR="00BE0D05" w:rsidRPr="00A52DED">
        <w:rPr>
          <w:color w:val="000000" w:themeColor="text1"/>
          <w:sz w:val="18"/>
          <w:szCs w:val="18"/>
        </w:rPr>
        <w:t xml:space="preserve">       9/1/2008-4/1/2009</w:t>
      </w:r>
    </w:p>
    <w:p w14:paraId="7A68E84C" w14:textId="77777777" w:rsidR="00796753" w:rsidRPr="00647014" w:rsidRDefault="00796753" w:rsidP="00796753">
      <w:pPr>
        <w:rPr>
          <w:i/>
          <w:color w:val="000000" w:themeColor="text1"/>
          <w:sz w:val="18"/>
          <w:szCs w:val="18"/>
        </w:rPr>
      </w:pPr>
      <w:r w:rsidRPr="00647014">
        <w:rPr>
          <w:i/>
          <w:color w:val="000000" w:themeColor="text1"/>
          <w:sz w:val="18"/>
          <w:szCs w:val="18"/>
        </w:rPr>
        <w:t>Santa Clara, CA</w:t>
      </w:r>
    </w:p>
    <w:p w14:paraId="25A49A21" w14:textId="556F646D" w:rsidR="00796753" w:rsidRPr="00647014" w:rsidRDefault="00BE0D05" w:rsidP="00FF0214">
      <w:pPr>
        <w:pStyle w:val="ListParagraph"/>
        <w:numPr>
          <w:ilvl w:val="0"/>
          <w:numId w:val="46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Producer</w:t>
      </w:r>
      <w:r w:rsidR="007D7692">
        <w:rPr>
          <w:color w:val="000000" w:themeColor="text1"/>
          <w:sz w:val="18"/>
          <w:szCs w:val="18"/>
        </w:rPr>
        <w:t>, Video E</w:t>
      </w:r>
      <w:r w:rsidR="00796753" w:rsidRPr="00647014">
        <w:rPr>
          <w:color w:val="000000" w:themeColor="text1"/>
          <w:sz w:val="18"/>
          <w:szCs w:val="18"/>
        </w:rPr>
        <w:t>ditor</w:t>
      </w:r>
      <w:r w:rsidR="00CA7DA1">
        <w:rPr>
          <w:color w:val="000000" w:themeColor="text1"/>
          <w:sz w:val="18"/>
          <w:szCs w:val="18"/>
        </w:rPr>
        <w:t xml:space="preserve"> </w:t>
      </w:r>
      <w:r w:rsidR="00CA7DA1" w:rsidRPr="00CA7DA1">
        <w:rPr>
          <w:i/>
          <w:color w:val="000000" w:themeColor="text1"/>
          <w:sz w:val="18"/>
          <w:szCs w:val="18"/>
        </w:rPr>
        <w:t>(Contractor)</w:t>
      </w:r>
      <w:r w:rsidR="00A52DED" w:rsidRPr="00CA7DA1">
        <w:rPr>
          <w:i/>
          <w:color w:val="000000" w:themeColor="text1"/>
          <w:sz w:val="18"/>
          <w:szCs w:val="18"/>
        </w:rPr>
        <w:t>.</w:t>
      </w:r>
      <w:r w:rsidR="00796753" w:rsidRPr="00647014">
        <w:rPr>
          <w:color w:val="000000" w:themeColor="text1"/>
          <w:sz w:val="18"/>
          <w:szCs w:val="18"/>
        </w:rPr>
        <w:t xml:space="preserve"> </w:t>
      </w:r>
      <w:r w:rsidR="00A52DED">
        <w:rPr>
          <w:color w:val="000000" w:themeColor="text1"/>
          <w:sz w:val="18"/>
          <w:szCs w:val="18"/>
        </w:rPr>
        <w:t xml:space="preserve">Created </w:t>
      </w:r>
      <w:r w:rsidR="00796753" w:rsidRPr="00647014">
        <w:rPr>
          <w:color w:val="000000" w:themeColor="text1"/>
          <w:sz w:val="18"/>
          <w:szCs w:val="18"/>
        </w:rPr>
        <w:t>Technical</w:t>
      </w:r>
      <w:r w:rsidR="00A52DED">
        <w:rPr>
          <w:color w:val="000000" w:themeColor="text1"/>
          <w:sz w:val="18"/>
          <w:szCs w:val="18"/>
        </w:rPr>
        <w:t xml:space="preserve"> and Leader</w:t>
      </w:r>
      <w:r w:rsidR="00CF0433">
        <w:rPr>
          <w:color w:val="000000" w:themeColor="text1"/>
          <w:sz w:val="18"/>
          <w:szCs w:val="18"/>
        </w:rPr>
        <w:t>ship Training videos</w:t>
      </w:r>
      <w:r w:rsidR="00A52DED">
        <w:rPr>
          <w:color w:val="000000" w:themeColor="text1"/>
          <w:sz w:val="18"/>
          <w:szCs w:val="18"/>
        </w:rPr>
        <w:t>.</w:t>
      </w:r>
      <w:r w:rsidR="00CF0433">
        <w:rPr>
          <w:color w:val="000000" w:themeColor="text1"/>
          <w:sz w:val="18"/>
          <w:szCs w:val="18"/>
        </w:rPr>
        <w:t xml:space="preserve"> Converted technical documents into palatable Camtasia </w:t>
      </w:r>
      <w:r w:rsidR="002644BB">
        <w:rPr>
          <w:color w:val="000000" w:themeColor="text1"/>
          <w:sz w:val="18"/>
          <w:szCs w:val="18"/>
        </w:rPr>
        <w:t xml:space="preserve">scripts and </w:t>
      </w:r>
      <w:r w:rsidR="00CF0433">
        <w:rPr>
          <w:color w:val="000000" w:themeColor="text1"/>
          <w:sz w:val="18"/>
          <w:szCs w:val="18"/>
        </w:rPr>
        <w:t>presentations</w:t>
      </w:r>
      <w:r w:rsidR="002644BB">
        <w:rPr>
          <w:color w:val="000000" w:themeColor="text1"/>
          <w:sz w:val="18"/>
          <w:szCs w:val="18"/>
        </w:rPr>
        <w:t xml:space="preserve"> through engaging, relevant writing</w:t>
      </w:r>
      <w:r w:rsidR="00CF0433">
        <w:rPr>
          <w:color w:val="000000" w:themeColor="text1"/>
          <w:sz w:val="18"/>
          <w:szCs w:val="18"/>
        </w:rPr>
        <w:t>.</w:t>
      </w:r>
      <w:r w:rsidR="00187236">
        <w:rPr>
          <w:color w:val="000000" w:themeColor="text1"/>
          <w:sz w:val="18"/>
          <w:szCs w:val="18"/>
        </w:rPr>
        <w:t xml:space="preserve"> Hands on gathering information </w:t>
      </w:r>
      <w:r w:rsidR="002644BB">
        <w:rPr>
          <w:color w:val="000000" w:themeColor="text1"/>
          <w:sz w:val="18"/>
          <w:szCs w:val="18"/>
        </w:rPr>
        <w:t>with engineering SMEs,</w:t>
      </w:r>
      <w:r w:rsidR="00187236">
        <w:rPr>
          <w:color w:val="000000" w:themeColor="text1"/>
          <w:sz w:val="18"/>
          <w:szCs w:val="18"/>
        </w:rPr>
        <w:t xml:space="preserve"> developing </w:t>
      </w:r>
      <w:r w:rsidR="002644BB">
        <w:rPr>
          <w:color w:val="000000" w:themeColor="text1"/>
          <w:sz w:val="18"/>
          <w:szCs w:val="18"/>
        </w:rPr>
        <w:t xml:space="preserve">and writing </w:t>
      </w:r>
      <w:r w:rsidR="00187236">
        <w:rPr>
          <w:color w:val="000000" w:themeColor="text1"/>
          <w:sz w:val="18"/>
          <w:szCs w:val="18"/>
        </w:rPr>
        <w:t xml:space="preserve">documents for web-based and in-class instruction. </w:t>
      </w:r>
    </w:p>
    <w:p w14:paraId="65EB08A1" w14:textId="77777777" w:rsidR="00796753" w:rsidRPr="00CF0433" w:rsidRDefault="00796753" w:rsidP="00B2329A">
      <w:pPr>
        <w:pStyle w:val="Dates"/>
        <w:tabs>
          <w:tab w:val="left" w:pos="5788"/>
          <w:tab w:val="left" w:pos="8255"/>
        </w:tabs>
        <w:jc w:val="left"/>
        <w:rPr>
          <w:color w:val="000000" w:themeColor="text1"/>
          <w:sz w:val="18"/>
          <w:szCs w:val="18"/>
        </w:rPr>
      </w:pPr>
      <w:r w:rsidRPr="00647014">
        <w:rPr>
          <w:b/>
          <w:color w:val="000000" w:themeColor="text1"/>
          <w:sz w:val="18"/>
          <w:szCs w:val="18"/>
        </w:rPr>
        <w:t>McGraw-Hill Publications</w:t>
      </w:r>
      <w:r w:rsidRPr="00647014">
        <w:rPr>
          <w:b/>
          <w:color w:val="000000" w:themeColor="text1"/>
          <w:spacing w:val="10"/>
          <w:sz w:val="18"/>
          <w:szCs w:val="18"/>
        </w:rPr>
        <w:tab/>
      </w:r>
      <w:sdt>
        <w:sdtPr>
          <w:rPr>
            <w:color w:val="000000" w:themeColor="text1"/>
            <w:sz w:val="18"/>
            <w:szCs w:val="18"/>
          </w:rPr>
          <w:id w:val="270558866"/>
          <w:placeholder>
            <w:docPart w:val="537C4C8F9D86344E9D7A7307BEFEB6A2"/>
          </w:placeholder>
          <w:date w:fullDate="2002-0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F0433">
            <w:rPr>
              <w:color w:val="000000" w:themeColor="text1"/>
              <w:sz w:val="18"/>
              <w:szCs w:val="18"/>
            </w:rPr>
            <w:t>2/1/2002</w:t>
          </w:r>
        </w:sdtContent>
      </w:sdt>
      <w:r w:rsidRPr="00CF0433">
        <w:rPr>
          <w:color w:val="000000" w:themeColor="text1"/>
          <w:sz w:val="18"/>
          <w:szCs w:val="18"/>
        </w:rPr>
        <w:t xml:space="preserve"> — </w:t>
      </w:r>
      <w:sdt>
        <w:sdtPr>
          <w:rPr>
            <w:color w:val="000000" w:themeColor="text1"/>
            <w:sz w:val="18"/>
            <w:szCs w:val="18"/>
          </w:rPr>
          <w:id w:val="270558869"/>
          <w:placeholder>
            <w:docPart w:val="E992D87EAE72A74FB3E4867F35ACB0C7"/>
          </w:placeholder>
          <w:date w:fullDate="2008-06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F0433">
            <w:rPr>
              <w:color w:val="000000" w:themeColor="text1"/>
              <w:sz w:val="18"/>
              <w:szCs w:val="18"/>
            </w:rPr>
            <w:t>6/1/2008</w:t>
          </w:r>
        </w:sdtContent>
      </w:sdt>
    </w:p>
    <w:p w14:paraId="04B6EE05" w14:textId="77777777" w:rsidR="00FC6B43" w:rsidRDefault="00796753" w:rsidP="00FC6B43">
      <w:pPr>
        <w:pStyle w:val="Italics"/>
        <w:rPr>
          <w:color w:val="000000" w:themeColor="text1"/>
          <w:sz w:val="18"/>
          <w:szCs w:val="18"/>
        </w:rPr>
      </w:pPr>
      <w:r w:rsidRPr="00647014">
        <w:rPr>
          <w:color w:val="000000" w:themeColor="text1"/>
          <w:sz w:val="18"/>
          <w:szCs w:val="18"/>
        </w:rPr>
        <w:t>Monterey, CA</w:t>
      </w:r>
    </w:p>
    <w:p w14:paraId="78D5EE02" w14:textId="5B2F9489" w:rsidR="007D7692" w:rsidRPr="00CF0433" w:rsidRDefault="00796753" w:rsidP="00FF0214">
      <w:pPr>
        <w:pStyle w:val="Italics"/>
        <w:numPr>
          <w:ilvl w:val="0"/>
          <w:numId w:val="47"/>
        </w:numPr>
        <w:rPr>
          <w:color w:val="000000" w:themeColor="text1"/>
          <w:sz w:val="18"/>
          <w:szCs w:val="18"/>
        </w:rPr>
      </w:pPr>
      <w:r w:rsidRPr="00647014">
        <w:rPr>
          <w:color w:val="000000" w:themeColor="text1"/>
          <w:sz w:val="18"/>
          <w:szCs w:val="18"/>
        </w:rPr>
        <w:t>Interactive Digital DVD Producer</w:t>
      </w:r>
      <w:r w:rsidR="00187236">
        <w:rPr>
          <w:color w:val="000000" w:themeColor="text1"/>
          <w:sz w:val="18"/>
          <w:szCs w:val="18"/>
        </w:rPr>
        <w:t>.</w:t>
      </w:r>
      <w:r w:rsidRPr="00647014">
        <w:rPr>
          <w:color w:val="000000" w:themeColor="text1"/>
          <w:sz w:val="18"/>
          <w:szCs w:val="18"/>
        </w:rPr>
        <w:t xml:space="preserve"> </w:t>
      </w:r>
      <w:r w:rsidR="00187236">
        <w:rPr>
          <w:i w:val="0"/>
          <w:color w:val="000000" w:themeColor="text1"/>
          <w:sz w:val="18"/>
          <w:szCs w:val="18"/>
        </w:rPr>
        <w:t xml:space="preserve">Producer of </w:t>
      </w:r>
      <w:r w:rsidR="007C15C0" w:rsidRPr="00187236">
        <w:rPr>
          <w:i w:val="0"/>
          <w:color w:val="000000" w:themeColor="text1"/>
          <w:sz w:val="18"/>
          <w:szCs w:val="18"/>
        </w:rPr>
        <w:t>LAS LINKS,</w:t>
      </w:r>
      <w:r w:rsidRPr="00187236">
        <w:rPr>
          <w:i w:val="0"/>
          <w:color w:val="000000" w:themeColor="text1"/>
          <w:sz w:val="18"/>
          <w:szCs w:val="18"/>
        </w:rPr>
        <w:t xml:space="preserve"> CELDT and TABE Educational Testing Assessment Support Products</w:t>
      </w:r>
      <w:r w:rsidR="00CA7DA1">
        <w:rPr>
          <w:i w:val="0"/>
          <w:color w:val="000000" w:themeColor="text1"/>
          <w:sz w:val="18"/>
          <w:szCs w:val="18"/>
        </w:rPr>
        <w:t xml:space="preserve"> </w:t>
      </w:r>
      <w:r w:rsidR="00CA7DA1">
        <w:rPr>
          <w:color w:val="000000" w:themeColor="text1"/>
          <w:sz w:val="18"/>
          <w:szCs w:val="18"/>
        </w:rPr>
        <w:t>(Contractor)</w:t>
      </w:r>
      <w:r w:rsidRPr="00187236">
        <w:rPr>
          <w:i w:val="0"/>
          <w:color w:val="000000" w:themeColor="text1"/>
          <w:sz w:val="18"/>
          <w:szCs w:val="18"/>
        </w:rPr>
        <w:t>. 11 Projects completed</w:t>
      </w:r>
      <w:r w:rsidR="00187236" w:rsidRPr="00187236">
        <w:rPr>
          <w:i w:val="0"/>
          <w:color w:val="000000" w:themeColor="text1"/>
          <w:sz w:val="18"/>
          <w:szCs w:val="18"/>
        </w:rPr>
        <w:t xml:space="preserve"> for public sector</w:t>
      </w:r>
      <w:r w:rsidR="00356B0A">
        <w:rPr>
          <w:i w:val="0"/>
          <w:color w:val="000000" w:themeColor="text1"/>
          <w:sz w:val="18"/>
          <w:szCs w:val="18"/>
        </w:rPr>
        <w:t xml:space="preserve"> to high </w:t>
      </w:r>
      <w:r w:rsidRPr="00187236">
        <w:rPr>
          <w:i w:val="0"/>
          <w:color w:val="000000" w:themeColor="text1"/>
          <w:sz w:val="18"/>
          <w:szCs w:val="18"/>
        </w:rPr>
        <w:t>level of satisfaction. Bridged language gaps and led teams to produce training materials distributed to second language CELDT assessment educators.</w:t>
      </w:r>
      <w:r w:rsidR="009B0F8C">
        <w:rPr>
          <w:i w:val="0"/>
          <w:color w:val="000000" w:themeColor="text1"/>
          <w:sz w:val="18"/>
          <w:szCs w:val="18"/>
        </w:rPr>
        <w:t xml:space="preserve"> Implemented new technologies for interactive and engaging delivery.</w:t>
      </w:r>
    </w:p>
    <w:p w14:paraId="0EF9C18B" w14:textId="77777777" w:rsidR="00300999" w:rsidRPr="00647014" w:rsidRDefault="00300999" w:rsidP="00300999">
      <w:pPr>
        <w:pStyle w:val="SectionHeading"/>
        <w:rPr>
          <w:color w:val="000000" w:themeColor="text1"/>
          <w:sz w:val="18"/>
          <w:szCs w:val="18"/>
        </w:rPr>
      </w:pPr>
    </w:p>
    <w:p w14:paraId="1E82B083" w14:textId="77777777" w:rsidR="0028213D" w:rsidRPr="00647014" w:rsidRDefault="00300999" w:rsidP="00300999">
      <w:pPr>
        <w:pStyle w:val="SectionHeading"/>
        <w:rPr>
          <w:color w:val="000000" w:themeColor="text1"/>
          <w:sz w:val="18"/>
          <w:szCs w:val="18"/>
        </w:rPr>
      </w:pPr>
      <w:r w:rsidRPr="00647014">
        <w:rPr>
          <w:color w:val="000000" w:themeColor="text1"/>
          <w:sz w:val="18"/>
          <w:szCs w:val="18"/>
        </w:rPr>
        <w:t>EDUCATION</w:t>
      </w:r>
    </w:p>
    <w:p w14:paraId="16BA6237" w14:textId="45CB75FA" w:rsidR="00917F9A" w:rsidRDefault="009269E5" w:rsidP="0028213D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cs="Times"/>
          <w:color w:val="000000" w:themeColor="text1"/>
          <w:sz w:val="18"/>
          <w:szCs w:val="18"/>
        </w:rPr>
      </w:pPr>
      <w:r>
        <w:rPr>
          <w:rFonts w:cs="Times"/>
          <w:color w:val="000000" w:themeColor="text1"/>
          <w:sz w:val="18"/>
          <w:szCs w:val="18"/>
        </w:rPr>
        <w:t>MS Ed in</w:t>
      </w:r>
      <w:r w:rsidR="009B0F8C">
        <w:rPr>
          <w:rFonts w:cs="Times"/>
          <w:color w:val="000000" w:themeColor="text1"/>
          <w:sz w:val="18"/>
          <w:szCs w:val="18"/>
        </w:rPr>
        <w:t xml:space="preserve"> </w:t>
      </w:r>
      <w:r w:rsidR="0028213D" w:rsidRPr="00647014">
        <w:rPr>
          <w:rFonts w:cs="Times"/>
          <w:color w:val="000000" w:themeColor="text1"/>
          <w:sz w:val="18"/>
          <w:szCs w:val="18"/>
        </w:rPr>
        <w:t>Learning Design and Technology</w:t>
      </w:r>
      <w:r w:rsidR="00CF0433">
        <w:rPr>
          <w:rFonts w:cs="Times"/>
          <w:color w:val="000000" w:themeColor="text1"/>
          <w:sz w:val="18"/>
          <w:szCs w:val="18"/>
        </w:rPr>
        <w:t>,</w:t>
      </w:r>
      <w:r w:rsidR="00CF0433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28213D" w:rsidRPr="00647014">
        <w:rPr>
          <w:rFonts w:cs="Times"/>
          <w:b/>
          <w:color w:val="000000" w:themeColor="text1"/>
          <w:sz w:val="18"/>
          <w:szCs w:val="18"/>
        </w:rPr>
        <w:t>Purdue University</w:t>
      </w:r>
      <w:r w:rsidR="00BE0D05">
        <w:rPr>
          <w:rFonts w:cs="Times"/>
          <w:b/>
          <w:color w:val="000000" w:themeColor="text1"/>
          <w:sz w:val="18"/>
          <w:szCs w:val="18"/>
        </w:rPr>
        <w:t xml:space="preserve">   </w:t>
      </w:r>
      <w:r w:rsidR="00BE0D05" w:rsidRPr="00BE0D05">
        <w:rPr>
          <w:rFonts w:cs="Times"/>
          <w:color w:val="000000" w:themeColor="text1"/>
          <w:sz w:val="18"/>
          <w:szCs w:val="18"/>
        </w:rPr>
        <w:t>4.0 GPA</w:t>
      </w:r>
    </w:p>
    <w:p w14:paraId="07569C8B" w14:textId="77777777" w:rsidR="0028213D" w:rsidRPr="00647014" w:rsidRDefault="0028213D" w:rsidP="0028213D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cs="Times"/>
          <w:b/>
          <w:color w:val="000000" w:themeColor="text1"/>
          <w:sz w:val="18"/>
          <w:szCs w:val="18"/>
        </w:rPr>
      </w:pPr>
    </w:p>
    <w:p w14:paraId="20C03BB1" w14:textId="4CFF5BC2" w:rsidR="00CF0433" w:rsidRDefault="008F5E76" w:rsidP="00F50B84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i/>
          <w:color w:val="000000" w:themeColor="text1"/>
          <w:sz w:val="18"/>
          <w:szCs w:val="18"/>
        </w:rPr>
      </w:pPr>
      <w:r w:rsidRPr="00647014">
        <w:rPr>
          <w:rFonts w:cs="Times"/>
          <w:color w:val="000000" w:themeColor="text1"/>
          <w:sz w:val="18"/>
          <w:szCs w:val="18"/>
        </w:rPr>
        <w:t xml:space="preserve">BA </w:t>
      </w:r>
      <w:r w:rsidR="009269E5">
        <w:rPr>
          <w:rFonts w:cs="Times"/>
          <w:color w:val="000000" w:themeColor="text1"/>
          <w:sz w:val="18"/>
          <w:szCs w:val="18"/>
        </w:rPr>
        <w:t>in International</w:t>
      </w:r>
      <w:r w:rsidRPr="00647014">
        <w:rPr>
          <w:rFonts w:cs="Times"/>
          <w:color w:val="000000" w:themeColor="text1"/>
          <w:sz w:val="18"/>
          <w:szCs w:val="18"/>
        </w:rPr>
        <w:t xml:space="preserve"> </w:t>
      </w:r>
      <w:r w:rsidR="009269E5">
        <w:rPr>
          <w:rFonts w:cs="Times"/>
          <w:color w:val="000000" w:themeColor="text1"/>
          <w:sz w:val="18"/>
          <w:szCs w:val="18"/>
        </w:rPr>
        <w:t>Arts</w:t>
      </w:r>
      <w:r w:rsidR="00CF0433">
        <w:rPr>
          <w:rFonts w:cs="Times"/>
          <w:color w:val="000000" w:themeColor="text1"/>
          <w:sz w:val="18"/>
          <w:szCs w:val="18"/>
        </w:rPr>
        <w:t xml:space="preserve"> Journalism,</w:t>
      </w:r>
      <w:r w:rsidR="00917F9A">
        <w:rPr>
          <w:rFonts w:cs="Times"/>
          <w:b/>
          <w:color w:val="000000" w:themeColor="text1"/>
          <w:sz w:val="18"/>
          <w:szCs w:val="18"/>
        </w:rPr>
        <w:t xml:space="preserve"> </w:t>
      </w:r>
      <w:r w:rsidRPr="00647014">
        <w:rPr>
          <w:rFonts w:cs="Times"/>
          <w:b/>
          <w:color w:val="000000" w:themeColor="text1"/>
          <w:sz w:val="18"/>
          <w:szCs w:val="18"/>
        </w:rPr>
        <w:t>Oregon State University</w:t>
      </w:r>
      <w:r w:rsidR="00BE0D05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400BA4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300999" w:rsidRPr="00647014">
        <w:rPr>
          <w:rFonts w:cs="Arial"/>
          <w:i/>
          <w:color w:val="000000" w:themeColor="text1"/>
          <w:sz w:val="18"/>
          <w:szCs w:val="18"/>
        </w:rPr>
        <w:t xml:space="preserve"> </w:t>
      </w:r>
      <w:r w:rsidR="00300999" w:rsidRPr="00CF0433">
        <w:rPr>
          <w:rFonts w:cs="Arial"/>
          <w:color w:val="000000" w:themeColor="text1"/>
          <w:sz w:val="18"/>
          <w:szCs w:val="18"/>
        </w:rPr>
        <w:t>3.</w:t>
      </w:r>
      <w:r w:rsidRPr="00CF0433">
        <w:rPr>
          <w:rFonts w:cs="Arial"/>
          <w:color w:val="000000" w:themeColor="text1"/>
          <w:sz w:val="18"/>
          <w:szCs w:val="18"/>
        </w:rPr>
        <w:t>83</w:t>
      </w:r>
      <w:r w:rsidR="00300999" w:rsidRPr="00CF0433">
        <w:rPr>
          <w:rFonts w:cs="Arial"/>
          <w:color w:val="000000" w:themeColor="text1"/>
          <w:sz w:val="18"/>
          <w:szCs w:val="18"/>
        </w:rPr>
        <w:t xml:space="preserve"> </w:t>
      </w:r>
      <w:r w:rsidR="00CF0433" w:rsidRPr="00CF0433">
        <w:rPr>
          <w:rFonts w:cs="Arial"/>
          <w:color w:val="000000" w:themeColor="text1"/>
          <w:sz w:val="18"/>
          <w:szCs w:val="18"/>
        </w:rPr>
        <w:t>GPA</w:t>
      </w:r>
      <w:r w:rsidR="00BE0D05">
        <w:rPr>
          <w:rFonts w:cs="Arial"/>
          <w:i/>
          <w:color w:val="000000" w:themeColor="text1"/>
          <w:sz w:val="18"/>
          <w:szCs w:val="18"/>
        </w:rPr>
        <w:t xml:space="preserve">  </w:t>
      </w:r>
    </w:p>
    <w:p w14:paraId="0A5C3243" w14:textId="55371E2C" w:rsidR="009B0F8C" w:rsidRPr="009B0F8C" w:rsidRDefault="009B0F8C" w:rsidP="00F50B84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i/>
          <w:color w:val="000000" w:themeColor="text1"/>
          <w:sz w:val="18"/>
          <w:szCs w:val="18"/>
        </w:rPr>
      </w:pPr>
      <w:r w:rsidRPr="00647014">
        <w:rPr>
          <w:rFonts w:cs="Times"/>
          <w:color w:val="000000" w:themeColor="text1"/>
          <w:sz w:val="18"/>
          <w:szCs w:val="18"/>
        </w:rPr>
        <w:t>Project Management Certificate</w:t>
      </w:r>
      <w:r>
        <w:rPr>
          <w:rFonts w:cs="Times"/>
          <w:color w:val="000000" w:themeColor="text1"/>
          <w:sz w:val="18"/>
          <w:szCs w:val="18"/>
        </w:rPr>
        <w:t>,</w:t>
      </w:r>
      <w:r>
        <w:rPr>
          <w:rFonts w:cs="Times"/>
          <w:b/>
          <w:color w:val="000000" w:themeColor="text1"/>
          <w:sz w:val="18"/>
          <w:szCs w:val="18"/>
        </w:rPr>
        <w:t xml:space="preserve"> </w:t>
      </w:r>
      <w:r w:rsidRPr="00647014">
        <w:rPr>
          <w:rFonts w:cs="Times"/>
          <w:b/>
          <w:color w:val="000000" w:themeColor="text1"/>
          <w:sz w:val="18"/>
          <w:szCs w:val="18"/>
        </w:rPr>
        <w:t>Villanova University</w:t>
      </w:r>
      <w:r>
        <w:rPr>
          <w:rFonts w:cs="Times"/>
          <w:b/>
          <w:color w:val="000000" w:themeColor="text1"/>
          <w:sz w:val="18"/>
          <w:szCs w:val="18"/>
        </w:rPr>
        <w:t xml:space="preserve"> </w:t>
      </w:r>
      <w:r w:rsidRPr="00647014">
        <w:rPr>
          <w:rFonts w:cs="Times"/>
          <w:b/>
          <w:color w:val="000000" w:themeColor="text1"/>
          <w:sz w:val="18"/>
          <w:szCs w:val="18"/>
        </w:rPr>
        <w:t xml:space="preserve">  </w:t>
      </w:r>
      <w:r w:rsidRPr="00400BA4">
        <w:rPr>
          <w:rFonts w:cs="Times"/>
          <w:color w:val="000000" w:themeColor="text1"/>
          <w:sz w:val="18"/>
          <w:szCs w:val="18"/>
        </w:rPr>
        <w:t>4.0 GPA</w:t>
      </w:r>
    </w:p>
    <w:p w14:paraId="52E73FA3" w14:textId="20DAC1AD" w:rsidR="009B0F8C" w:rsidRPr="009B0F8C" w:rsidRDefault="000A3B25" w:rsidP="00F50B84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i/>
          <w:color w:val="000000" w:themeColor="text1"/>
          <w:sz w:val="18"/>
          <w:szCs w:val="18"/>
        </w:rPr>
      </w:pPr>
      <w:r>
        <w:rPr>
          <w:rFonts w:cs="Times"/>
          <w:color w:val="000000" w:themeColor="text1"/>
          <w:sz w:val="18"/>
          <w:szCs w:val="18"/>
        </w:rPr>
        <w:t>Commercial</w:t>
      </w:r>
      <w:r w:rsidR="009B0F8C">
        <w:rPr>
          <w:rFonts w:cs="Times"/>
          <w:color w:val="000000" w:themeColor="text1"/>
          <w:sz w:val="18"/>
          <w:szCs w:val="18"/>
        </w:rPr>
        <w:t xml:space="preserve"> Photography,</w:t>
      </w:r>
      <w:r w:rsidR="009B0F8C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9B0F8C" w:rsidRPr="00647014">
        <w:rPr>
          <w:rFonts w:cs="Times"/>
          <w:b/>
          <w:color w:val="000000" w:themeColor="text1"/>
          <w:sz w:val="18"/>
          <w:szCs w:val="18"/>
        </w:rPr>
        <w:t xml:space="preserve">Brooks Institute of Photography </w:t>
      </w:r>
      <w:r w:rsidR="009B0F8C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9B0F8C" w:rsidRPr="00647014">
        <w:rPr>
          <w:rFonts w:cs="Times"/>
          <w:b/>
          <w:color w:val="000000" w:themeColor="text1"/>
          <w:sz w:val="18"/>
          <w:szCs w:val="18"/>
        </w:rPr>
        <w:t xml:space="preserve"> </w:t>
      </w:r>
      <w:r w:rsidR="009B0F8C">
        <w:rPr>
          <w:rFonts w:cs="Times"/>
          <w:color w:val="000000" w:themeColor="text1"/>
          <w:sz w:val="18"/>
          <w:szCs w:val="18"/>
        </w:rPr>
        <w:t>3</w:t>
      </w:r>
      <w:r w:rsidR="009B0F8C" w:rsidRPr="00400BA4">
        <w:rPr>
          <w:rFonts w:cs="Times"/>
          <w:color w:val="000000" w:themeColor="text1"/>
          <w:sz w:val="18"/>
          <w:szCs w:val="18"/>
        </w:rPr>
        <w:t>.</w:t>
      </w:r>
      <w:r w:rsidR="009B0F8C">
        <w:rPr>
          <w:rFonts w:cs="Times"/>
          <w:color w:val="000000" w:themeColor="text1"/>
          <w:sz w:val="18"/>
          <w:szCs w:val="18"/>
        </w:rPr>
        <w:t>5</w:t>
      </w:r>
      <w:r w:rsidR="009B0F8C" w:rsidRPr="00400BA4">
        <w:rPr>
          <w:rFonts w:cs="Times"/>
          <w:color w:val="000000" w:themeColor="text1"/>
          <w:sz w:val="18"/>
          <w:szCs w:val="18"/>
        </w:rPr>
        <w:t xml:space="preserve"> GPA</w:t>
      </w:r>
    </w:p>
    <w:p w14:paraId="5C1F9501" w14:textId="7BED7DA0" w:rsidR="005354D5" w:rsidRPr="000A79AC" w:rsidRDefault="00CF0433" w:rsidP="000A79AC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AA </w:t>
      </w:r>
      <w:r w:rsidR="009B0F8C">
        <w:rPr>
          <w:rFonts w:cs="Arial"/>
          <w:color w:val="000000" w:themeColor="text1"/>
          <w:sz w:val="18"/>
          <w:szCs w:val="18"/>
        </w:rPr>
        <w:t xml:space="preserve">Arts, </w:t>
      </w:r>
      <w:r>
        <w:rPr>
          <w:rFonts w:cs="Arial"/>
          <w:color w:val="000000" w:themeColor="text1"/>
          <w:sz w:val="18"/>
          <w:szCs w:val="18"/>
        </w:rPr>
        <w:t xml:space="preserve">Photography, </w:t>
      </w:r>
      <w:r w:rsidRPr="00CF0433">
        <w:rPr>
          <w:rFonts w:cs="Arial"/>
          <w:b/>
          <w:color w:val="000000" w:themeColor="text1"/>
          <w:sz w:val="18"/>
          <w:szCs w:val="18"/>
        </w:rPr>
        <w:t>University of Florida</w:t>
      </w:r>
      <w:r>
        <w:rPr>
          <w:rFonts w:cs="Arial"/>
          <w:b/>
          <w:color w:val="000000" w:themeColor="text1"/>
          <w:sz w:val="18"/>
          <w:szCs w:val="18"/>
        </w:rPr>
        <w:t xml:space="preserve">   </w:t>
      </w:r>
      <w:r w:rsidR="009B0F8C" w:rsidRPr="009B0F8C">
        <w:rPr>
          <w:rFonts w:cs="Arial"/>
          <w:color w:val="000000" w:themeColor="text1"/>
          <w:sz w:val="18"/>
          <w:szCs w:val="18"/>
        </w:rPr>
        <w:t>2.8 GPA</w:t>
      </w:r>
    </w:p>
    <w:p w14:paraId="42A43FC6" w14:textId="77777777" w:rsidR="00300999" w:rsidRPr="00647014" w:rsidRDefault="008F5E76" w:rsidP="005354D5">
      <w:pPr>
        <w:pStyle w:val="SectionHeading"/>
        <w:rPr>
          <w:color w:val="000000" w:themeColor="text1"/>
          <w:sz w:val="18"/>
        </w:rPr>
      </w:pPr>
      <w:r w:rsidRPr="00647014">
        <w:rPr>
          <w:color w:val="000000" w:themeColor="text1"/>
          <w:sz w:val="18"/>
        </w:rPr>
        <w:t>LICENSES</w:t>
      </w:r>
    </w:p>
    <w:p w14:paraId="322F64CC" w14:textId="680FFCB0" w:rsidR="00EB0548" w:rsidRDefault="008F5E76">
      <w:pPr>
        <w:rPr>
          <w:color w:val="000000" w:themeColor="text1"/>
          <w:sz w:val="18"/>
          <w:szCs w:val="18"/>
        </w:rPr>
      </w:pPr>
      <w:r w:rsidRPr="009F18D7">
        <w:rPr>
          <w:color w:val="000000" w:themeColor="text1"/>
          <w:sz w:val="18"/>
          <w:szCs w:val="18"/>
        </w:rPr>
        <w:t>PMP</w:t>
      </w:r>
      <w:r w:rsidR="00A604A2">
        <w:rPr>
          <w:color w:val="000000" w:themeColor="text1"/>
          <w:sz w:val="18"/>
          <w:szCs w:val="18"/>
        </w:rPr>
        <w:t>.</w:t>
      </w:r>
      <w:r w:rsidRPr="009F18D7">
        <w:rPr>
          <w:color w:val="000000" w:themeColor="text1"/>
          <w:sz w:val="18"/>
          <w:szCs w:val="18"/>
        </w:rPr>
        <w:t xml:space="preserve">  Project Management Professional</w:t>
      </w:r>
      <w:r w:rsidR="00917F9A">
        <w:rPr>
          <w:color w:val="000000" w:themeColor="text1"/>
          <w:sz w:val="18"/>
          <w:szCs w:val="18"/>
        </w:rPr>
        <w:t xml:space="preserve"> (2010</w:t>
      </w:r>
      <w:r w:rsidR="00400BA4">
        <w:rPr>
          <w:color w:val="000000" w:themeColor="text1"/>
          <w:sz w:val="18"/>
          <w:szCs w:val="18"/>
        </w:rPr>
        <w:t>-14</w:t>
      </w:r>
      <w:r w:rsidR="00917F9A">
        <w:rPr>
          <w:color w:val="000000" w:themeColor="text1"/>
          <w:sz w:val="18"/>
          <w:szCs w:val="18"/>
        </w:rPr>
        <w:t>)</w:t>
      </w:r>
    </w:p>
    <w:p w14:paraId="485DCC5F" w14:textId="51762995" w:rsidR="00544960" w:rsidRDefault="00544960">
      <w:pPr>
        <w:rPr>
          <w:color w:val="000000" w:themeColor="text1"/>
          <w:sz w:val="18"/>
          <w:szCs w:val="18"/>
        </w:rPr>
      </w:pPr>
    </w:p>
    <w:p w14:paraId="7BC62254" w14:textId="0C5CB519" w:rsidR="00544960" w:rsidRPr="00647014" w:rsidRDefault="00544960" w:rsidP="00544960">
      <w:pPr>
        <w:pStyle w:val="SectionHeading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AWARD</w:t>
      </w:r>
      <w:r w:rsidRPr="00647014">
        <w:rPr>
          <w:color w:val="000000" w:themeColor="text1"/>
          <w:sz w:val="18"/>
        </w:rPr>
        <w:t>S</w:t>
      </w:r>
    </w:p>
    <w:p w14:paraId="3D262780" w14:textId="5B16049F" w:rsidR="00544960" w:rsidRDefault="00544960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1990 Sports Picture of the Year (NPPA, Canon, Kodak, Sports Illustrated)</w:t>
      </w:r>
    </w:p>
    <w:p w14:paraId="0DB7972C" w14:textId="71EC84F8" w:rsidR="00544960" w:rsidRDefault="00544960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NBA Team Emmy (Videography), Oklahoma City Thunder, 2009</w:t>
      </w:r>
    </w:p>
    <w:p w14:paraId="76BC311C" w14:textId="7925B797" w:rsidR="00544960" w:rsidRDefault="00544960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Cisco Team Communicator Award, Best Corporate Video, 2010</w:t>
      </w:r>
    </w:p>
    <w:p w14:paraId="5F3AC617" w14:textId="77777777" w:rsidR="00EB0548" w:rsidRPr="00647014" w:rsidRDefault="00EB0548">
      <w:pPr>
        <w:rPr>
          <w:b/>
          <w:color w:val="000000" w:themeColor="text1"/>
          <w:sz w:val="18"/>
          <w:szCs w:val="18"/>
        </w:rPr>
      </w:pPr>
    </w:p>
    <w:p w14:paraId="6CCE5458" w14:textId="77777777" w:rsidR="00CF0433" w:rsidRDefault="00EB0548" w:rsidP="00FC6B43">
      <w:pPr>
        <w:pStyle w:val="SectionHeading"/>
        <w:rPr>
          <w:color w:val="000000" w:themeColor="text1"/>
          <w:sz w:val="18"/>
        </w:rPr>
      </w:pPr>
      <w:r w:rsidRPr="009F18D7">
        <w:rPr>
          <w:color w:val="000000" w:themeColor="text1"/>
          <w:sz w:val="18"/>
        </w:rPr>
        <w:t>SKILLS</w:t>
      </w:r>
    </w:p>
    <w:p w14:paraId="2B5A8626" w14:textId="0291AA35" w:rsidR="00356B0A" w:rsidRPr="009F18D7" w:rsidRDefault="00CF0E8B" w:rsidP="00356B0A">
      <w:pPr>
        <w:rPr>
          <w:sz w:val="18"/>
        </w:rPr>
      </w:pPr>
      <w:r>
        <w:rPr>
          <w:sz w:val="18"/>
        </w:rPr>
        <w:t xml:space="preserve">Curriculum Development, Instructional Design, </w:t>
      </w:r>
      <w:r w:rsidR="00544960">
        <w:rPr>
          <w:sz w:val="18"/>
        </w:rPr>
        <w:t xml:space="preserve">Video Production, Video Editing, </w:t>
      </w:r>
      <w:r w:rsidR="000A79AC">
        <w:rPr>
          <w:sz w:val="18"/>
        </w:rPr>
        <w:t>Technology integration</w:t>
      </w:r>
      <w:r w:rsidR="00CA7DA1">
        <w:rPr>
          <w:sz w:val="18"/>
        </w:rPr>
        <w:t>, Multimedia Development</w:t>
      </w:r>
    </w:p>
    <w:p w14:paraId="4AD922B7" w14:textId="5B74277D" w:rsidR="00356B0A" w:rsidRDefault="002644BB" w:rsidP="00356B0A">
      <w:pPr>
        <w:rPr>
          <w:sz w:val="18"/>
        </w:rPr>
      </w:pPr>
      <w:r>
        <w:rPr>
          <w:sz w:val="18"/>
        </w:rPr>
        <w:t xml:space="preserve">Software: </w:t>
      </w:r>
      <w:r w:rsidR="00CF0E8B">
        <w:rPr>
          <w:sz w:val="18"/>
        </w:rPr>
        <w:t xml:space="preserve">Articulate Storyline 360, </w:t>
      </w:r>
      <w:r w:rsidR="00113323">
        <w:rPr>
          <w:sz w:val="18"/>
        </w:rPr>
        <w:t xml:space="preserve">Rise, </w:t>
      </w:r>
      <w:r w:rsidR="00356B0A">
        <w:rPr>
          <w:sz w:val="18"/>
        </w:rPr>
        <w:t xml:space="preserve">Adobe CC (Illustrator, Photoshop, Premiere, After Effects, </w:t>
      </w:r>
      <w:r w:rsidR="000A79AC">
        <w:rPr>
          <w:sz w:val="18"/>
        </w:rPr>
        <w:t>InDesign)</w:t>
      </w:r>
      <w:r w:rsidR="00356B0A">
        <w:rPr>
          <w:sz w:val="18"/>
        </w:rPr>
        <w:t xml:space="preserve"> Adobe Captivate, </w:t>
      </w:r>
      <w:r w:rsidR="00A428A0">
        <w:rPr>
          <w:sz w:val="18"/>
        </w:rPr>
        <w:t>Camtasia</w:t>
      </w:r>
      <w:r w:rsidR="004B3BE7">
        <w:rPr>
          <w:sz w:val="18"/>
        </w:rPr>
        <w:t xml:space="preserve">, Blackboard, Canvas, </w:t>
      </w:r>
      <w:r>
        <w:rPr>
          <w:sz w:val="18"/>
        </w:rPr>
        <w:t>Mindflash</w:t>
      </w:r>
      <w:r w:rsidR="000A79AC">
        <w:rPr>
          <w:sz w:val="18"/>
        </w:rPr>
        <w:t xml:space="preserve"> LMS</w:t>
      </w:r>
    </w:p>
    <w:p w14:paraId="22956295" w14:textId="77777777" w:rsidR="00486359" w:rsidRPr="00647014" w:rsidRDefault="00486359" w:rsidP="00EB0548">
      <w:pPr>
        <w:rPr>
          <w:b/>
          <w:color w:val="000000" w:themeColor="text1"/>
          <w:sz w:val="18"/>
          <w:szCs w:val="18"/>
        </w:rPr>
      </w:pPr>
    </w:p>
    <w:p w14:paraId="57F3AC78" w14:textId="77777777" w:rsidR="00486359" w:rsidRPr="00647014" w:rsidRDefault="00486359" w:rsidP="005354D5">
      <w:pPr>
        <w:pStyle w:val="SectionHeading"/>
        <w:rPr>
          <w:color w:val="000000" w:themeColor="text1"/>
        </w:rPr>
      </w:pPr>
      <w:r w:rsidRPr="00CF0433">
        <w:rPr>
          <w:color w:val="000000" w:themeColor="text1"/>
          <w:sz w:val="18"/>
        </w:rPr>
        <w:t>LANGUAGES</w:t>
      </w:r>
    </w:p>
    <w:p w14:paraId="3A2C563B" w14:textId="1D077DB0" w:rsidR="00910CA4" w:rsidRDefault="00CF0E8B" w:rsidP="00EB0548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English, </w:t>
      </w:r>
      <w:r w:rsidR="00113323">
        <w:rPr>
          <w:color w:val="000000" w:themeColor="text1"/>
          <w:sz w:val="18"/>
          <w:szCs w:val="18"/>
        </w:rPr>
        <w:t>read/</w:t>
      </w:r>
      <w:r>
        <w:rPr>
          <w:color w:val="000000" w:themeColor="text1"/>
          <w:sz w:val="18"/>
          <w:szCs w:val="18"/>
        </w:rPr>
        <w:t>writ</w:t>
      </w:r>
      <w:r w:rsidR="00113323">
        <w:rPr>
          <w:color w:val="000000" w:themeColor="text1"/>
          <w:sz w:val="18"/>
          <w:szCs w:val="18"/>
        </w:rPr>
        <w:t>e</w:t>
      </w:r>
      <w:r>
        <w:rPr>
          <w:color w:val="000000" w:themeColor="text1"/>
          <w:sz w:val="18"/>
          <w:szCs w:val="18"/>
        </w:rPr>
        <w:t xml:space="preserve"> Russian, </w:t>
      </w:r>
      <w:r w:rsidR="00113323">
        <w:rPr>
          <w:color w:val="000000" w:themeColor="text1"/>
          <w:sz w:val="18"/>
          <w:szCs w:val="18"/>
        </w:rPr>
        <w:t xml:space="preserve">read/write </w:t>
      </w:r>
      <w:r>
        <w:rPr>
          <w:color w:val="000000" w:themeColor="text1"/>
          <w:sz w:val="18"/>
          <w:szCs w:val="18"/>
        </w:rPr>
        <w:t>French</w:t>
      </w:r>
    </w:p>
    <w:p w14:paraId="51F4D8B8" w14:textId="77777777" w:rsidR="00910CA4" w:rsidRDefault="00910CA4" w:rsidP="00EB0548">
      <w:pPr>
        <w:rPr>
          <w:color w:val="000000" w:themeColor="text1"/>
          <w:sz w:val="18"/>
          <w:szCs w:val="18"/>
        </w:rPr>
      </w:pPr>
    </w:p>
    <w:p w14:paraId="392AE908" w14:textId="72AB5806" w:rsidR="00910CA4" w:rsidRDefault="00910CA4" w:rsidP="00CF0433">
      <w:pPr>
        <w:rPr>
          <w:color w:val="000000" w:themeColor="text1"/>
          <w:sz w:val="18"/>
          <w:szCs w:val="18"/>
        </w:rPr>
      </w:pPr>
      <w:r w:rsidRPr="00CF0433">
        <w:rPr>
          <w:color w:val="000000" w:themeColor="text1"/>
          <w:sz w:val="18"/>
          <w:szCs w:val="18"/>
        </w:rPr>
        <w:t>PORTFOLIO</w:t>
      </w:r>
    </w:p>
    <w:p w14:paraId="325CCF66" w14:textId="0CAD9CB2" w:rsidR="0027461D" w:rsidRPr="00CF0433" w:rsidRDefault="0027461D" w:rsidP="00CF0433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Recent confidential samples can be shared but not online.</w:t>
      </w:r>
    </w:p>
    <w:p w14:paraId="4DEBB45E" w14:textId="4131C8A8" w:rsidR="00784CDE" w:rsidRDefault="00113323" w:rsidP="00356B0A">
      <w:pPr>
        <w:rPr>
          <w:rStyle w:val="Hyperlink"/>
          <w:sz w:val="18"/>
          <w:szCs w:val="18"/>
        </w:rPr>
      </w:pPr>
      <w:hyperlink r:id="rId6" w:history="1">
        <w:r w:rsidR="00356B0A" w:rsidRPr="00596916">
          <w:rPr>
            <w:rStyle w:val="Hyperlink"/>
            <w:sz w:val="18"/>
            <w:szCs w:val="18"/>
          </w:rPr>
          <w:t xml:space="preserve">Experiential Learning      </w:t>
        </w:r>
        <w:r w:rsidR="00356B0A">
          <w:rPr>
            <w:rStyle w:val="Hyperlink"/>
            <w:sz w:val="18"/>
            <w:szCs w:val="18"/>
          </w:rPr>
          <w:t xml:space="preserve">   </w:t>
        </w:r>
        <w:r w:rsidR="00356B0A" w:rsidRPr="00596916">
          <w:rPr>
            <w:rStyle w:val="Hyperlink"/>
            <w:sz w:val="18"/>
            <w:szCs w:val="18"/>
          </w:rPr>
          <w:t xml:space="preserve"> </w:t>
        </w:r>
        <w:r w:rsidR="00E81506" w:rsidRPr="00E81506">
          <w:rPr>
            <w:rStyle w:val="Hyperlink"/>
            <w:sz w:val="18"/>
            <w:szCs w:val="18"/>
          </w:rPr>
          <w:t>http://adobech.wixsite.com/weston</w:t>
        </w:r>
        <w:r w:rsidR="00356B0A" w:rsidRPr="00596916">
          <w:rPr>
            <w:rStyle w:val="Hyperlink"/>
            <w:sz w:val="18"/>
            <w:szCs w:val="18"/>
          </w:rPr>
          <w:t xml:space="preserve">  </w:t>
        </w:r>
      </w:hyperlink>
    </w:p>
    <w:p w14:paraId="6E87E0AE" w14:textId="73F7206D" w:rsidR="00356B0A" w:rsidRDefault="00113323" w:rsidP="00356B0A">
      <w:pPr>
        <w:rPr>
          <w:rStyle w:val="Hyperlink"/>
          <w:sz w:val="18"/>
          <w:szCs w:val="18"/>
        </w:rPr>
      </w:pPr>
      <w:hyperlink r:id="rId7" w:history="1">
        <w:r w:rsidR="005F0324" w:rsidRPr="00596916">
          <w:rPr>
            <w:rStyle w:val="Hyperlink"/>
            <w:sz w:val="18"/>
            <w:szCs w:val="18"/>
          </w:rPr>
          <w:t>LinkedIn</w:t>
        </w:r>
      </w:hyperlink>
      <w:r w:rsidR="00E81506">
        <w:rPr>
          <w:rStyle w:val="Hyperlink"/>
          <w:sz w:val="18"/>
          <w:szCs w:val="18"/>
        </w:rPr>
        <w:t xml:space="preserve"> </w:t>
      </w:r>
      <w:r w:rsidR="009269E5">
        <w:rPr>
          <w:rStyle w:val="Hyperlink"/>
          <w:sz w:val="18"/>
          <w:szCs w:val="18"/>
        </w:rPr>
        <w:t xml:space="preserve">    </w:t>
      </w:r>
      <w:r w:rsidR="00E81506">
        <w:rPr>
          <w:rStyle w:val="Hyperlink"/>
          <w:sz w:val="18"/>
          <w:szCs w:val="18"/>
        </w:rPr>
        <w:t xml:space="preserve"> </w:t>
      </w:r>
      <w:hyperlink r:id="rId8" w:history="1">
        <w:r w:rsidR="0027461D" w:rsidRPr="00EA329F">
          <w:rPr>
            <w:rStyle w:val="Hyperlink"/>
            <w:sz w:val="18"/>
            <w:szCs w:val="18"/>
          </w:rPr>
          <w:t>https://www.linkedin.com/in/jonathanweston/</w:t>
        </w:r>
      </w:hyperlink>
    </w:p>
    <w:p w14:paraId="4F2224CF" w14:textId="25E58EFD" w:rsidR="0027461D" w:rsidRDefault="0027461D" w:rsidP="00356B0A">
      <w:pPr>
        <w:rPr>
          <w:rStyle w:val="Hyperlink"/>
          <w:sz w:val="18"/>
          <w:szCs w:val="18"/>
        </w:rPr>
      </w:pPr>
    </w:p>
    <w:p w14:paraId="1F8AD556" w14:textId="77777777" w:rsidR="00784CDE" w:rsidRDefault="00784CDE" w:rsidP="00356B0A">
      <w:pPr>
        <w:rPr>
          <w:color w:val="000000" w:themeColor="text1"/>
          <w:sz w:val="18"/>
          <w:szCs w:val="18"/>
        </w:rPr>
      </w:pPr>
    </w:p>
    <w:p w14:paraId="7DDC1F14" w14:textId="5409FF43" w:rsidR="00356B0A" w:rsidRPr="00596916" w:rsidRDefault="00356B0A" w:rsidP="00356B0A">
      <w:pPr>
        <w:rPr>
          <w:color w:val="000000" w:themeColor="text1"/>
          <w:sz w:val="18"/>
          <w:szCs w:val="18"/>
        </w:rPr>
      </w:pPr>
    </w:p>
    <w:bookmarkEnd w:id="0"/>
    <w:bookmarkEnd w:id="1"/>
    <w:p w14:paraId="663396C7" w14:textId="77777777" w:rsidR="00910CA4" w:rsidRDefault="00910CA4" w:rsidP="00910CA4">
      <w:pPr>
        <w:pStyle w:val="SectionHeading"/>
      </w:pPr>
    </w:p>
    <w:sectPr w:rsidR="00910CA4" w:rsidSect="00CB4EAF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4020202020204"/>
    <w:charset w:val="00"/>
    <w:family w:val="roman"/>
    <w:notTrueType/>
    <w:pitch w:val="default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8CE9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CD845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B5627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23A61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44A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086EE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420E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12C0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5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E8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06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B1D4B"/>
    <w:multiLevelType w:val="hybridMultilevel"/>
    <w:tmpl w:val="E3A6F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C1B3F"/>
    <w:multiLevelType w:val="hybridMultilevel"/>
    <w:tmpl w:val="066A6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0413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52E5F"/>
    <w:multiLevelType w:val="hybridMultilevel"/>
    <w:tmpl w:val="63182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32169"/>
    <w:multiLevelType w:val="hybridMultilevel"/>
    <w:tmpl w:val="FF120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3350"/>
    <w:multiLevelType w:val="hybridMultilevel"/>
    <w:tmpl w:val="9EF81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F75E9"/>
    <w:multiLevelType w:val="hybridMultilevel"/>
    <w:tmpl w:val="66C06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80E8E"/>
    <w:multiLevelType w:val="hybridMultilevel"/>
    <w:tmpl w:val="2312B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0541A"/>
    <w:multiLevelType w:val="hybridMultilevel"/>
    <w:tmpl w:val="77068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16029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63572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E4E84"/>
    <w:multiLevelType w:val="hybridMultilevel"/>
    <w:tmpl w:val="BDD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D5188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93D60"/>
    <w:multiLevelType w:val="hybridMultilevel"/>
    <w:tmpl w:val="8982D238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61AFB"/>
    <w:multiLevelType w:val="hybridMultilevel"/>
    <w:tmpl w:val="8542D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23471"/>
    <w:multiLevelType w:val="hybridMultilevel"/>
    <w:tmpl w:val="191A7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555DB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45400"/>
    <w:multiLevelType w:val="hybridMultilevel"/>
    <w:tmpl w:val="8104E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E3DAD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7642"/>
    <w:multiLevelType w:val="multilevel"/>
    <w:tmpl w:val="8982D238"/>
    <w:lvl w:ilvl="0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E4485"/>
    <w:multiLevelType w:val="hybridMultilevel"/>
    <w:tmpl w:val="C372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D59A2"/>
    <w:multiLevelType w:val="hybridMultilevel"/>
    <w:tmpl w:val="DD5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F897BDE"/>
    <w:multiLevelType w:val="hybridMultilevel"/>
    <w:tmpl w:val="89DE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15"/>
  </w:num>
  <w:num w:numId="4">
    <w:abstractNumId w:val="14"/>
  </w:num>
  <w:num w:numId="5">
    <w:abstractNumId w:val="45"/>
  </w:num>
  <w:num w:numId="6">
    <w:abstractNumId w:val="32"/>
  </w:num>
  <w:num w:numId="7">
    <w:abstractNumId w:val="46"/>
  </w:num>
  <w:num w:numId="8">
    <w:abstractNumId w:val="25"/>
  </w:num>
  <w:num w:numId="9">
    <w:abstractNumId w:val="34"/>
  </w:num>
  <w:num w:numId="10">
    <w:abstractNumId w:val="19"/>
  </w:num>
  <w:num w:numId="11">
    <w:abstractNumId w:val="47"/>
  </w:num>
  <w:num w:numId="12">
    <w:abstractNumId w:val="23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4"/>
  </w:num>
  <w:num w:numId="20">
    <w:abstractNumId w:val="35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2"/>
  </w:num>
  <w:num w:numId="30">
    <w:abstractNumId w:val="18"/>
  </w:num>
  <w:num w:numId="31">
    <w:abstractNumId w:val="39"/>
  </w:num>
  <w:num w:numId="32">
    <w:abstractNumId w:val="44"/>
  </w:num>
  <w:num w:numId="33">
    <w:abstractNumId w:val="13"/>
  </w:num>
  <w:num w:numId="34">
    <w:abstractNumId w:val="12"/>
  </w:num>
  <w:num w:numId="35">
    <w:abstractNumId w:val="30"/>
  </w:num>
  <w:num w:numId="36">
    <w:abstractNumId w:val="17"/>
  </w:num>
  <w:num w:numId="37">
    <w:abstractNumId w:val="41"/>
  </w:num>
  <w:num w:numId="38">
    <w:abstractNumId w:val="38"/>
  </w:num>
  <w:num w:numId="39">
    <w:abstractNumId w:val="33"/>
  </w:num>
  <w:num w:numId="40">
    <w:abstractNumId w:val="11"/>
  </w:num>
  <w:num w:numId="41">
    <w:abstractNumId w:val="40"/>
  </w:num>
  <w:num w:numId="42">
    <w:abstractNumId w:val="29"/>
  </w:num>
  <w:num w:numId="43">
    <w:abstractNumId w:val="27"/>
  </w:num>
  <w:num w:numId="44">
    <w:abstractNumId w:val="22"/>
  </w:num>
  <w:num w:numId="45">
    <w:abstractNumId w:val="48"/>
  </w:num>
  <w:num w:numId="46">
    <w:abstractNumId w:val="16"/>
  </w:num>
  <w:num w:numId="47">
    <w:abstractNumId w:val="43"/>
  </w:num>
  <w:num w:numId="48">
    <w:abstractNumId w:val="2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09"/>
    <w:rsid w:val="0001077E"/>
    <w:rsid w:val="00025A77"/>
    <w:rsid w:val="00033806"/>
    <w:rsid w:val="00052EA2"/>
    <w:rsid w:val="00062203"/>
    <w:rsid w:val="0007787B"/>
    <w:rsid w:val="000A3B25"/>
    <w:rsid w:val="000A4446"/>
    <w:rsid w:val="000A529B"/>
    <w:rsid w:val="000A79AC"/>
    <w:rsid w:val="000B5C99"/>
    <w:rsid w:val="000B7A6C"/>
    <w:rsid w:val="000C530A"/>
    <w:rsid w:val="000E40CC"/>
    <w:rsid w:val="00113323"/>
    <w:rsid w:val="00123CE8"/>
    <w:rsid w:val="001350CA"/>
    <w:rsid w:val="0013715C"/>
    <w:rsid w:val="0014547C"/>
    <w:rsid w:val="0015283E"/>
    <w:rsid w:val="00154161"/>
    <w:rsid w:val="00157789"/>
    <w:rsid w:val="00177E8B"/>
    <w:rsid w:val="00187236"/>
    <w:rsid w:val="00190F80"/>
    <w:rsid w:val="001A36EC"/>
    <w:rsid w:val="001A6346"/>
    <w:rsid w:val="001C3D4E"/>
    <w:rsid w:val="001E6E44"/>
    <w:rsid w:val="001F7020"/>
    <w:rsid w:val="002418BA"/>
    <w:rsid w:val="00262C00"/>
    <w:rsid w:val="00262F49"/>
    <w:rsid w:val="002644BB"/>
    <w:rsid w:val="0027461D"/>
    <w:rsid w:val="0028213D"/>
    <w:rsid w:val="00291C9E"/>
    <w:rsid w:val="002A707E"/>
    <w:rsid w:val="002B1105"/>
    <w:rsid w:val="002C0126"/>
    <w:rsid w:val="002C2D6D"/>
    <w:rsid w:val="002D6DCD"/>
    <w:rsid w:val="00300999"/>
    <w:rsid w:val="00302894"/>
    <w:rsid w:val="00322E03"/>
    <w:rsid w:val="0032790B"/>
    <w:rsid w:val="00332EF9"/>
    <w:rsid w:val="00333F6A"/>
    <w:rsid w:val="003345CB"/>
    <w:rsid w:val="003404E5"/>
    <w:rsid w:val="0034232D"/>
    <w:rsid w:val="00342877"/>
    <w:rsid w:val="00356B0A"/>
    <w:rsid w:val="0036076C"/>
    <w:rsid w:val="00362880"/>
    <w:rsid w:val="00365710"/>
    <w:rsid w:val="00370532"/>
    <w:rsid w:val="00371281"/>
    <w:rsid w:val="00375B93"/>
    <w:rsid w:val="00381409"/>
    <w:rsid w:val="0039193A"/>
    <w:rsid w:val="003B4D37"/>
    <w:rsid w:val="003B7BB8"/>
    <w:rsid w:val="003D00C9"/>
    <w:rsid w:val="003E492A"/>
    <w:rsid w:val="003F40D3"/>
    <w:rsid w:val="003F79E3"/>
    <w:rsid w:val="00400BA4"/>
    <w:rsid w:val="004155AA"/>
    <w:rsid w:val="0043302E"/>
    <w:rsid w:val="00437FB7"/>
    <w:rsid w:val="00450B7F"/>
    <w:rsid w:val="00480659"/>
    <w:rsid w:val="00486359"/>
    <w:rsid w:val="00490181"/>
    <w:rsid w:val="00490CFF"/>
    <w:rsid w:val="004A0808"/>
    <w:rsid w:val="004B09B4"/>
    <w:rsid w:val="004B3BE7"/>
    <w:rsid w:val="004C3A25"/>
    <w:rsid w:val="004D0D33"/>
    <w:rsid w:val="004F04D6"/>
    <w:rsid w:val="004F0A90"/>
    <w:rsid w:val="00502549"/>
    <w:rsid w:val="005136B7"/>
    <w:rsid w:val="00521F5E"/>
    <w:rsid w:val="00523D2C"/>
    <w:rsid w:val="005259C4"/>
    <w:rsid w:val="00533D6F"/>
    <w:rsid w:val="005354D5"/>
    <w:rsid w:val="005361B5"/>
    <w:rsid w:val="00542BD0"/>
    <w:rsid w:val="00544960"/>
    <w:rsid w:val="00554E3D"/>
    <w:rsid w:val="0056095C"/>
    <w:rsid w:val="00561244"/>
    <w:rsid w:val="005651E0"/>
    <w:rsid w:val="00573D7C"/>
    <w:rsid w:val="00574E4E"/>
    <w:rsid w:val="00583472"/>
    <w:rsid w:val="005869DF"/>
    <w:rsid w:val="00587A0D"/>
    <w:rsid w:val="00594D07"/>
    <w:rsid w:val="005A4D6B"/>
    <w:rsid w:val="005B3A7F"/>
    <w:rsid w:val="005C323F"/>
    <w:rsid w:val="005E09A8"/>
    <w:rsid w:val="005F0324"/>
    <w:rsid w:val="005F198F"/>
    <w:rsid w:val="0061419F"/>
    <w:rsid w:val="00616E40"/>
    <w:rsid w:val="006237B5"/>
    <w:rsid w:val="00641466"/>
    <w:rsid w:val="00641517"/>
    <w:rsid w:val="00644466"/>
    <w:rsid w:val="00647014"/>
    <w:rsid w:val="006564A9"/>
    <w:rsid w:val="0066089A"/>
    <w:rsid w:val="00686EAE"/>
    <w:rsid w:val="00691AA2"/>
    <w:rsid w:val="006B2462"/>
    <w:rsid w:val="006B4A88"/>
    <w:rsid w:val="006E07AF"/>
    <w:rsid w:val="006F3521"/>
    <w:rsid w:val="007001E3"/>
    <w:rsid w:val="00703354"/>
    <w:rsid w:val="00712E4E"/>
    <w:rsid w:val="00720646"/>
    <w:rsid w:val="00720D44"/>
    <w:rsid w:val="007361BC"/>
    <w:rsid w:val="0075358B"/>
    <w:rsid w:val="00756E94"/>
    <w:rsid w:val="007670A9"/>
    <w:rsid w:val="00784167"/>
    <w:rsid w:val="00784CDE"/>
    <w:rsid w:val="00785A1F"/>
    <w:rsid w:val="00792C77"/>
    <w:rsid w:val="007952CC"/>
    <w:rsid w:val="00796753"/>
    <w:rsid w:val="007B0B1F"/>
    <w:rsid w:val="007B0C5C"/>
    <w:rsid w:val="007B5A25"/>
    <w:rsid w:val="007C15C0"/>
    <w:rsid w:val="007D1E02"/>
    <w:rsid w:val="007D7692"/>
    <w:rsid w:val="008148B4"/>
    <w:rsid w:val="00825FEE"/>
    <w:rsid w:val="00830F49"/>
    <w:rsid w:val="008415A4"/>
    <w:rsid w:val="00847BBA"/>
    <w:rsid w:val="0087521F"/>
    <w:rsid w:val="00884A8C"/>
    <w:rsid w:val="00890FDE"/>
    <w:rsid w:val="00897EFC"/>
    <w:rsid w:val="008D4269"/>
    <w:rsid w:val="008F0598"/>
    <w:rsid w:val="008F5E76"/>
    <w:rsid w:val="008F7777"/>
    <w:rsid w:val="00903204"/>
    <w:rsid w:val="00910CA4"/>
    <w:rsid w:val="00912652"/>
    <w:rsid w:val="00917F9A"/>
    <w:rsid w:val="00921BCB"/>
    <w:rsid w:val="009269E5"/>
    <w:rsid w:val="00931329"/>
    <w:rsid w:val="0095460A"/>
    <w:rsid w:val="00962D0E"/>
    <w:rsid w:val="00972A54"/>
    <w:rsid w:val="0098117A"/>
    <w:rsid w:val="009A18D1"/>
    <w:rsid w:val="009B0F8C"/>
    <w:rsid w:val="009B1D85"/>
    <w:rsid w:val="009B2855"/>
    <w:rsid w:val="009C1060"/>
    <w:rsid w:val="009D14A4"/>
    <w:rsid w:val="009D1C30"/>
    <w:rsid w:val="009D7E73"/>
    <w:rsid w:val="009E0F93"/>
    <w:rsid w:val="009F18D7"/>
    <w:rsid w:val="009F74CE"/>
    <w:rsid w:val="00A16CF8"/>
    <w:rsid w:val="00A211D8"/>
    <w:rsid w:val="00A428A0"/>
    <w:rsid w:val="00A46C33"/>
    <w:rsid w:val="00A52DED"/>
    <w:rsid w:val="00A604A2"/>
    <w:rsid w:val="00A81C4E"/>
    <w:rsid w:val="00A90D8B"/>
    <w:rsid w:val="00A927F5"/>
    <w:rsid w:val="00A949E0"/>
    <w:rsid w:val="00AA0AB0"/>
    <w:rsid w:val="00AA0AE4"/>
    <w:rsid w:val="00AA7DF2"/>
    <w:rsid w:val="00AC7676"/>
    <w:rsid w:val="00AD0170"/>
    <w:rsid w:val="00AD2D14"/>
    <w:rsid w:val="00AD3A84"/>
    <w:rsid w:val="00AF0AE0"/>
    <w:rsid w:val="00B14BD5"/>
    <w:rsid w:val="00B2329A"/>
    <w:rsid w:val="00B46DC3"/>
    <w:rsid w:val="00B70B8F"/>
    <w:rsid w:val="00B741DC"/>
    <w:rsid w:val="00B75AA3"/>
    <w:rsid w:val="00B84735"/>
    <w:rsid w:val="00B852E7"/>
    <w:rsid w:val="00BC1CD4"/>
    <w:rsid w:val="00BE0D05"/>
    <w:rsid w:val="00BE4E74"/>
    <w:rsid w:val="00BF1A5E"/>
    <w:rsid w:val="00BF21E6"/>
    <w:rsid w:val="00C0179D"/>
    <w:rsid w:val="00C03BFB"/>
    <w:rsid w:val="00C04B1C"/>
    <w:rsid w:val="00C168CF"/>
    <w:rsid w:val="00C20588"/>
    <w:rsid w:val="00C22DAD"/>
    <w:rsid w:val="00C245D9"/>
    <w:rsid w:val="00C410CE"/>
    <w:rsid w:val="00C47F0B"/>
    <w:rsid w:val="00C7459A"/>
    <w:rsid w:val="00C82A58"/>
    <w:rsid w:val="00C924CB"/>
    <w:rsid w:val="00CA7DA1"/>
    <w:rsid w:val="00CB4EAF"/>
    <w:rsid w:val="00CB6931"/>
    <w:rsid w:val="00CC5325"/>
    <w:rsid w:val="00CF0433"/>
    <w:rsid w:val="00CF0E8B"/>
    <w:rsid w:val="00CF434C"/>
    <w:rsid w:val="00D044A5"/>
    <w:rsid w:val="00D0577A"/>
    <w:rsid w:val="00D07413"/>
    <w:rsid w:val="00D1546D"/>
    <w:rsid w:val="00D20722"/>
    <w:rsid w:val="00D60C0B"/>
    <w:rsid w:val="00D62F29"/>
    <w:rsid w:val="00D9230D"/>
    <w:rsid w:val="00D92640"/>
    <w:rsid w:val="00DC396E"/>
    <w:rsid w:val="00DE4E3E"/>
    <w:rsid w:val="00DF7957"/>
    <w:rsid w:val="00E019B3"/>
    <w:rsid w:val="00E1155B"/>
    <w:rsid w:val="00E17F7A"/>
    <w:rsid w:val="00E351F8"/>
    <w:rsid w:val="00E42E17"/>
    <w:rsid w:val="00E625BF"/>
    <w:rsid w:val="00E756F9"/>
    <w:rsid w:val="00E81506"/>
    <w:rsid w:val="00EA6BC5"/>
    <w:rsid w:val="00EB0548"/>
    <w:rsid w:val="00EB0C8A"/>
    <w:rsid w:val="00EB527F"/>
    <w:rsid w:val="00EC3AF9"/>
    <w:rsid w:val="00ED1417"/>
    <w:rsid w:val="00F02EEC"/>
    <w:rsid w:val="00F12887"/>
    <w:rsid w:val="00F15B1D"/>
    <w:rsid w:val="00F2084C"/>
    <w:rsid w:val="00F30902"/>
    <w:rsid w:val="00F31FF1"/>
    <w:rsid w:val="00F4084E"/>
    <w:rsid w:val="00F433D8"/>
    <w:rsid w:val="00F50B84"/>
    <w:rsid w:val="00F52B82"/>
    <w:rsid w:val="00F53323"/>
    <w:rsid w:val="00F56FF4"/>
    <w:rsid w:val="00F57A42"/>
    <w:rsid w:val="00F673E3"/>
    <w:rsid w:val="00FB21D7"/>
    <w:rsid w:val="00FB2A51"/>
    <w:rsid w:val="00FB5367"/>
    <w:rsid w:val="00FC6B43"/>
    <w:rsid w:val="00FD1634"/>
    <w:rsid w:val="00FE115A"/>
    <w:rsid w:val="00FE18B8"/>
    <w:rsid w:val="00FE4546"/>
    <w:rsid w:val="00FF0214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8A0C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CB4EAF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CB4EAF"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CB4EAF"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B4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4EA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CB4EAF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CB4EAF"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sid w:val="00CB4EAF"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B4EAF"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sid w:val="00CB4EAF"/>
    <w:rPr>
      <w:b/>
      <w:spacing w:val="10"/>
    </w:rPr>
  </w:style>
  <w:style w:type="paragraph" w:customStyle="1" w:styleId="Dates">
    <w:name w:val="Dates"/>
    <w:basedOn w:val="Normal"/>
    <w:qFormat/>
    <w:rsid w:val="00CB4EAF"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rsid w:val="00CB4EAF"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rsid w:val="00CB4EAF"/>
    <w:pPr>
      <w:numPr>
        <w:numId w:val="20"/>
      </w:numPr>
      <w:spacing w:after="80"/>
    </w:pPr>
  </w:style>
  <w:style w:type="paragraph" w:customStyle="1" w:styleId="Copy">
    <w:name w:val="Copy"/>
    <w:basedOn w:val="Normal"/>
    <w:qFormat/>
    <w:rsid w:val="00CB4EAF"/>
    <w:pPr>
      <w:spacing w:after="80"/>
    </w:pPr>
  </w:style>
  <w:style w:type="paragraph" w:customStyle="1" w:styleId="PlaceholderAutotext10">
    <w:name w:val="PlaceholderAutotext_10"/>
    <w:rsid w:val="00CB4EAF"/>
    <w:rPr>
      <w:rFonts w:eastAsiaTheme="minorEastAsia"/>
    </w:rPr>
  </w:style>
  <w:style w:type="paragraph" w:customStyle="1" w:styleId="YourName">
    <w:name w:val="Your Name"/>
    <w:basedOn w:val="Normal"/>
    <w:qFormat/>
    <w:rsid w:val="00CB4EAF"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qFormat/>
    <w:rsid w:val="00CB4EAF"/>
    <w:rPr>
      <w:caps/>
      <w:color w:val="595959" w:themeColor="text1" w:themeTint="A6"/>
      <w:spacing w:val="20"/>
    </w:rPr>
  </w:style>
  <w:style w:type="character" w:styleId="Hyperlink">
    <w:name w:val="Hyperlink"/>
    <w:basedOn w:val="DefaultParagraphFont"/>
    <w:uiPriority w:val="99"/>
    <w:unhideWhenUsed/>
    <w:rsid w:val="00F50B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4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746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nathanwesto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jonathanwest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obech.wix.com/west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4g:s8l5yl9d335_v5h1jx2bl1cc0000gn:T:TC10168650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55633D4D37A345A4E6D54F72B4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2E2C-CC5C-D54B-BE00-CB82DA904BA2}"/>
      </w:docPartPr>
      <w:docPartBody>
        <w:p w:rsidR="00A92E47" w:rsidRDefault="00A92E47" w:rsidP="00A92E47">
          <w:pPr>
            <w:pStyle w:val="6B55633D4D37A345A4E6D54F72B425BF"/>
          </w:pPr>
          <w:r>
            <w:t>[Start Date]</w:t>
          </w:r>
        </w:p>
      </w:docPartBody>
    </w:docPart>
    <w:docPart>
      <w:docPartPr>
        <w:name w:val="5863B0277932D948BEA779AA9C80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D53A-81D8-4A4E-BAA6-2DA02F67AA1B}"/>
      </w:docPartPr>
      <w:docPartBody>
        <w:p w:rsidR="00A92E47" w:rsidRDefault="00A92E47" w:rsidP="00A92E47">
          <w:pPr>
            <w:pStyle w:val="5863B0277932D948BEA779AA9C80656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FBB67B12900E7240B93E80EDBBB0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9708-2545-EC48-B8C3-A4435A9CE74D}"/>
      </w:docPartPr>
      <w:docPartBody>
        <w:p w:rsidR="00A92E47" w:rsidRDefault="00A92E47" w:rsidP="00A92E47">
          <w:pPr>
            <w:pStyle w:val="FBB67B12900E7240B93E80EDBBB0FE4F"/>
          </w:pPr>
          <w:r>
            <w:t>[Rochester, NY]</w:t>
          </w:r>
        </w:p>
      </w:docPartBody>
    </w:docPart>
    <w:docPart>
      <w:docPartPr>
        <w:name w:val="537C4C8F9D86344E9D7A7307BEFE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A369-9264-464B-9903-ED4FEC3F4C10}"/>
      </w:docPartPr>
      <w:docPartBody>
        <w:p w:rsidR="00A92E47" w:rsidRDefault="00A92E47" w:rsidP="00A92E47">
          <w:pPr>
            <w:pStyle w:val="537C4C8F9D86344E9D7A7307BEFEB6A2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E992D87EAE72A74FB3E4867F35AC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9F3-601D-904E-8A60-9FD94633F083}"/>
      </w:docPartPr>
      <w:docPartBody>
        <w:p w:rsidR="00A92E47" w:rsidRDefault="00A92E47" w:rsidP="00A92E47">
          <w:pPr>
            <w:pStyle w:val="E992D87EAE72A74FB3E4867F35ACB0C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3AE4B7D05A826843AA811848EB84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4EE8-64AC-D941-A3AF-CB50522568B2}"/>
      </w:docPartPr>
      <w:docPartBody>
        <w:p w:rsidR="002440E4" w:rsidRDefault="00A92E47" w:rsidP="00A92E47">
          <w:pPr>
            <w:pStyle w:val="3AE4B7D05A826843AA811848EB84E73F"/>
          </w:pPr>
          <w:r>
            <w:t>[Start Date]</w:t>
          </w:r>
        </w:p>
      </w:docPartBody>
    </w:docPart>
    <w:docPart>
      <w:docPartPr>
        <w:name w:val="6CB26E9A66CDB1459809E96E8199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D11-BCA6-6E41-B692-DC7C68D3E6F3}"/>
      </w:docPartPr>
      <w:docPartBody>
        <w:p w:rsidR="002440E4" w:rsidRDefault="00A92E47" w:rsidP="00A92E47">
          <w:pPr>
            <w:pStyle w:val="6CB26E9A66CDB1459809E96E8199D1AA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87520EDFF2114F44895003D7545A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2F9F-A86D-1E4C-80B0-DC6957A4E863}"/>
      </w:docPartPr>
      <w:docPartBody>
        <w:p w:rsidR="003B10EE" w:rsidRDefault="00B33E2F" w:rsidP="00B33E2F">
          <w:pPr>
            <w:pStyle w:val="87520EDFF2114F44895003D7545A5B7D"/>
          </w:pPr>
          <w:r>
            <w:t>[Start Date]</w:t>
          </w:r>
        </w:p>
      </w:docPartBody>
    </w:docPart>
    <w:docPart>
      <w:docPartPr>
        <w:name w:val="A5C6C6CA7422674791C52DA3315D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0C0C7-1B92-5F43-95E6-2FA3A7874482}"/>
      </w:docPartPr>
      <w:docPartBody>
        <w:p w:rsidR="003B10EE" w:rsidRDefault="00B33E2F" w:rsidP="00B33E2F">
          <w:pPr>
            <w:pStyle w:val="A5C6C6CA7422674791C52DA3315D7E6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04BCE4B83FE51F49BDE9B946850A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2D58-DD66-684B-867C-5852E9F8220F}"/>
      </w:docPartPr>
      <w:docPartBody>
        <w:p w:rsidR="00FA13C2" w:rsidRDefault="00A32443" w:rsidP="00A32443">
          <w:pPr>
            <w:pStyle w:val="04BCE4B83FE51F49BDE9B946850AFD18"/>
          </w:pPr>
          <w:r>
            <w:t>[Start Date]</w:t>
          </w:r>
        </w:p>
      </w:docPartBody>
    </w:docPart>
    <w:docPart>
      <w:docPartPr>
        <w:name w:val="889CF93257A2C1498A91EA94BA0B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8733-BBEF-1C48-9195-74E169327D8B}"/>
      </w:docPartPr>
      <w:docPartBody>
        <w:p w:rsidR="00FA13C2" w:rsidRDefault="00A32443" w:rsidP="00A32443">
          <w:pPr>
            <w:pStyle w:val="889CF93257A2C1498A91EA94BA0B5B19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4020202020204"/>
    <w:charset w:val="00"/>
    <w:family w:val="roman"/>
    <w:notTrueType/>
    <w:pitch w:val="default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20"/>
    <w:rsid w:val="0002360C"/>
    <w:rsid w:val="00057CA1"/>
    <w:rsid w:val="00082959"/>
    <w:rsid w:val="000C20BF"/>
    <w:rsid w:val="000F0669"/>
    <w:rsid w:val="00133A65"/>
    <w:rsid w:val="00156F26"/>
    <w:rsid w:val="00197009"/>
    <w:rsid w:val="00222269"/>
    <w:rsid w:val="00223A68"/>
    <w:rsid w:val="002440E4"/>
    <w:rsid w:val="00276BA4"/>
    <w:rsid w:val="00290A47"/>
    <w:rsid w:val="002A44B3"/>
    <w:rsid w:val="002B2B05"/>
    <w:rsid w:val="002B7F00"/>
    <w:rsid w:val="003077F5"/>
    <w:rsid w:val="00376809"/>
    <w:rsid w:val="003A2D32"/>
    <w:rsid w:val="003B10EE"/>
    <w:rsid w:val="003E73E1"/>
    <w:rsid w:val="003F7C9C"/>
    <w:rsid w:val="00405EED"/>
    <w:rsid w:val="00437878"/>
    <w:rsid w:val="00470D15"/>
    <w:rsid w:val="00491294"/>
    <w:rsid w:val="00496909"/>
    <w:rsid w:val="004A2551"/>
    <w:rsid w:val="004D1953"/>
    <w:rsid w:val="004F5719"/>
    <w:rsid w:val="005A0DDA"/>
    <w:rsid w:val="005C771A"/>
    <w:rsid w:val="005E2DC1"/>
    <w:rsid w:val="005E4189"/>
    <w:rsid w:val="005E443D"/>
    <w:rsid w:val="00617C36"/>
    <w:rsid w:val="00683FF9"/>
    <w:rsid w:val="006A528B"/>
    <w:rsid w:val="006B2BC8"/>
    <w:rsid w:val="006F3877"/>
    <w:rsid w:val="0079168E"/>
    <w:rsid w:val="00813EC5"/>
    <w:rsid w:val="00831B30"/>
    <w:rsid w:val="00871D7C"/>
    <w:rsid w:val="00873BA1"/>
    <w:rsid w:val="00892823"/>
    <w:rsid w:val="008E2467"/>
    <w:rsid w:val="008F74E6"/>
    <w:rsid w:val="008F7F88"/>
    <w:rsid w:val="00922FBC"/>
    <w:rsid w:val="00944F0E"/>
    <w:rsid w:val="00960E22"/>
    <w:rsid w:val="00980A20"/>
    <w:rsid w:val="009A624B"/>
    <w:rsid w:val="00A02291"/>
    <w:rsid w:val="00A028CF"/>
    <w:rsid w:val="00A32443"/>
    <w:rsid w:val="00A362E7"/>
    <w:rsid w:val="00A92E47"/>
    <w:rsid w:val="00AB0988"/>
    <w:rsid w:val="00AF4C6A"/>
    <w:rsid w:val="00B21D37"/>
    <w:rsid w:val="00B33E2F"/>
    <w:rsid w:val="00B47E61"/>
    <w:rsid w:val="00BA4974"/>
    <w:rsid w:val="00C00635"/>
    <w:rsid w:val="00C33F44"/>
    <w:rsid w:val="00C81931"/>
    <w:rsid w:val="00C82B7A"/>
    <w:rsid w:val="00CF19DD"/>
    <w:rsid w:val="00D61D9E"/>
    <w:rsid w:val="00D724EF"/>
    <w:rsid w:val="00D72654"/>
    <w:rsid w:val="00D81F67"/>
    <w:rsid w:val="00DC7B7F"/>
    <w:rsid w:val="00DD4F04"/>
    <w:rsid w:val="00DF06E9"/>
    <w:rsid w:val="00DF12E3"/>
    <w:rsid w:val="00E00B79"/>
    <w:rsid w:val="00E07251"/>
    <w:rsid w:val="00E941E8"/>
    <w:rsid w:val="00EB2F0D"/>
    <w:rsid w:val="00EB31F4"/>
    <w:rsid w:val="00ED7980"/>
    <w:rsid w:val="00EE3D74"/>
    <w:rsid w:val="00EE7372"/>
    <w:rsid w:val="00EF0DA8"/>
    <w:rsid w:val="00EF6CD7"/>
    <w:rsid w:val="00F6434D"/>
    <w:rsid w:val="00F97F49"/>
    <w:rsid w:val="00FA13C2"/>
    <w:rsid w:val="00FC7E77"/>
    <w:rsid w:val="00FD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23"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32443"/>
    <w:rPr>
      <w:color w:val="808080"/>
    </w:rPr>
  </w:style>
  <w:style w:type="paragraph" w:customStyle="1" w:styleId="6B55633D4D37A345A4E6D54F72B425BF">
    <w:name w:val="6B55633D4D37A345A4E6D54F72B425BF"/>
    <w:rsid w:val="00A92E47"/>
    <w:rPr>
      <w:lang w:eastAsia="en-US"/>
    </w:rPr>
  </w:style>
  <w:style w:type="paragraph" w:customStyle="1" w:styleId="5863B0277932D948BEA779AA9C806567">
    <w:name w:val="5863B0277932D948BEA779AA9C806567"/>
    <w:rsid w:val="00A92E47"/>
    <w:rPr>
      <w:lang w:eastAsia="en-US"/>
    </w:rPr>
  </w:style>
  <w:style w:type="paragraph" w:customStyle="1" w:styleId="FBB67B12900E7240B93E80EDBBB0FE4F">
    <w:name w:val="FBB67B12900E7240B93E80EDBBB0FE4F"/>
    <w:rsid w:val="00A92E47"/>
    <w:rPr>
      <w:lang w:eastAsia="en-US"/>
    </w:rPr>
  </w:style>
  <w:style w:type="paragraph" w:customStyle="1" w:styleId="537C4C8F9D86344E9D7A7307BEFEB6A2">
    <w:name w:val="537C4C8F9D86344E9D7A7307BEFEB6A2"/>
    <w:rsid w:val="00A92E47"/>
    <w:rPr>
      <w:lang w:eastAsia="en-US"/>
    </w:rPr>
  </w:style>
  <w:style w:type="paragraph" w:customStyle="1" w:styleId="E992D87EAE72A74FB3E4867F35ACB0C7">
    <w:name w:val="E992D87EAE72A74FB3E4867F35ACB0C7"/>
    <w:rsid w:val="00A92E47"/>
    <w:rPr>
      <w:lang w:eastAsia="en-US"/>
    </w:rPr>
  </w:style>
  <w:style w:type="paragraph" w:customStyle="1" w:styleId="3AE4B7D05A826843AA811848EB84E73F">
    <w:name w:val="3AE4B7D05A826843AA811848EB84E73F"/>
    <w:rsid w:val="00A92E47"/>
    <w:rPr>
      <w:lang w:eastAsia="en-US"/>
    </w:rPr>
  </w:style>
  <w:style w:type="paragraph" w:customStyle="1" w:styleId="6CB26E9A66CDB1459809E96E8199D1AA">
    <w:name w:val="6CB26E9A66CDB1459809E96E8199D1AA"/>
    <w:rsid w:val="00A92E47"/>
    <w:rPr>
      <w:lang w:eastAsia="en-US"/>
    </w:rPr>
  </w:style>
  <w:style w:type="paragraph" w:customStyle="1" w:styleId="87520EDFF2114F44895003D7545A5B7D">
    <w:name w:val="87520EDFF2114F44895003D7545A5B7D"/>
    <w:rsid w:val="00B33E2F"/>
    <w:rPr>
      <w:lang w:eastAsia="en-US"/>
    </w:rPr>
  </w:style>
  <w:style w:type="paragraph" w:customStyle="1" w:styleId="A5C6C6CA7422674791C52DA3315D7E67">
    <w:name w:val="A5C6C6CA7422674791C52DA3315D7E67"/>
    <w:rsid w:val="00B33E2F"/>
    <w:rPr>
      <w:lang w:eastAsia="en-US"/>
    </w:rPr>
  </w:style>
  <w:style w:type="paragraph" w:customStyle="1" w:styleId="04BCE4B83FE51F49BDE9B946850AFD18">
    <w:name w:val="04BCE4B83FE51F49BDE9B946850AFD18"/>
    <w:rsid w:val="00A32443"/>
    <w:rPr>
      <w:lang w:eastAsia="en-US"/>
    </w:rPr>
  </w:style>
  <w:style w:type="paragraph" w:customStyle="1" w:styleId="889CF93257A2C1498A91EA94BA0B5B19">
    <w:name w:val="889CF93257A2C1498A91EA94BA0B5B19"/>
    <w:rsid w:val="00A3244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F26A1B-11AC-4436-9823-0F93C6E08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Macintosh%20HD:private:var:folders:4g:s8l5yl9d335_v5h1jx2bl1cc0000gn:T:TC101686509990</Template>
  <TotalTime>12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design)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subject/>
  <dc:creator>JONATHAN WESTON</dc:creator>
  <cp:keywords/>
  <cp:lastModifiedBy>Jonathan Weston</cp:lastModifiedBy>
  <cp:revision>3</cp:revision>
  <cp:lastPrinted>2006-08-01T17:47:00Z</cp:lastPrinted>
  <dcterms:created xsi:type="dcterms:W3CDTF">2021-10-04T19:09:00Z</dcterms:created>
  <dcterms:modified xsi:type="dcterms:W3CDTF">2021-10-04T19:21:00Z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